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E85" w:rsidRPr="00C37295" w:rsidRDefault="0025040F" w:rsidP="00CB2E85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81635" cy="79502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79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237" w:rsidRDefault="00CB2E85" w:rsidP="00CB2E85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C37295">
        <w:rPr>
          <w:rFonts w:ascii="Times New Roman" w:hAnsi="Times New Roman" w:cs="Times New Roman"/>
          <w:sz w:val="28"/>
          <w:szCs w:val="28"/>
        </w:rPr>
        <w:t xml:space="preserve">СОВЕТ ДЕПУТАТОВ  </w:t>
      </w:r>
    </w:p>
    <w:p w:rsidR="00CB2E85" w:rsidRPr="00C37295" w:rsidRDefault="00CB2E85" w:rsidP="00CB2E85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C37295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tbl>
      <w:tblPr>
        <w:tblpPr w:leftFromText="180" w:rightFromText="180" w:vertAnchor="text" w:horzAnchor="margin" w:tblpY="1142"/>
        <w:tblW w:w="9782" w:type="dxa"/>
        <w:tblLook w:val="01E0"/>
      </w:tblPr>
      <w:tblGrid>
        <w:gridCol w:w="9782"/>
      </w:tblGrid>
      <w:tr w:rsidR="00FC6E1E" w:rsidRPr="005A58AC" w:rsidTr="00FC6E1E">
        <w:trPr>
          <w:trHeight w:val="650"/>
        </w:trPr>
        <w:tc>
          <w:tcPr>
            <w:tcW w:w="9782" w:type="dxa"/>
          </w:tcPr>
          <w:p w:rsidR="00FC6E1E" w:rsidRDefault="00FC6E1E" w:rsidP="00FC6E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</w:t>
            </w:r>
          </w:p>
          <w:p w:rsidR="00FC6E1E" w:rsidRPr="00FC6E1E" w:rsidRDefault="00FC6E1E" w:rsidP="00FC6E1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РЕШЕНИЕ</w:t>
            </w:r>
            <w:r w:rsidRPr="00FC6E1E">
              <w:rPr>
                <w:b/>
                <w:sz w:val="28"/>
                <w:szCs w:val="28"/>
              </w:rPr>
              <w:t xml:space="preserve"> </w:t>
            </w:r>
          </w:p>
          <w:p w:rsidR="00FC6E1E" w:rsidRPr="005D14F9" w:rsidRDefault="00FC6E1E" w:rsidP="00E54237">
            <w:pPr>
              <w:jc w:val="center"/>
              <w:rPr>
                <w:sz w:val="28"/>
                <w:szCs w:val="28"/>
              </w:rPr>
            </w:pPr>
            <w:r w:rsidRPr="00FE4809">
              <w:rPr>
                <w:sz w:val="28"/>
                <w:szCs w:val="28"/>
              </w:rPr>
              <w:t>очередного</w:t>
            </w:r>
            <w:r w:rsidRPr="005D14F9">
              <w:rPr>
                <w:sz w:val="28"/>
                <w:szCs w:val="28"/>
              </w:rPr>
              <w:t xml:space="preserve"> </w:t>
            </w:r>
            <w:r w:rsidR="00ED7624">
              <w:rPr>
                <w:sz w:val="28"/>
                <w:szCs w:val="28"/>
              </w:rPr>
              <w:t xml:space="preserve">восьмого </w:t>
            </w:r>
            <w:r w:rsidRPr="005D14F9">
              <w:rPr>
                <w:sz w:val="28"/>
                <w:szCs w:val="28"/>
              </w:rPr>
              <w:t>заседания</w:t>
            </w:r>
            <w:r w:rsidR="00E54237">
              <w:rPr>
                <w:sz w:val="28"/>
                <w:szCs w:val="28"/>
              </w:rPr>
              <w:t xml:space="preserve"> </w:t>
            </w:r>
            <w:r w:rsidRPr="005D14F9">
              <w:rPr>
                <w:sz w:val="28"/>
                <w:szCs w:val="28"/>
              </w:rPr>
              <w:t>Совета депутатов</w:t>
            </w:r>
          </w:p>
          <w:p w:rsidR="00E54237" w:rsidRDefault="00FC6E1E" w:rsidP="00E54237">
            <w:pPr>
              <w:jc w:val="center"/>
              <w:rPr>
                <w:sz w:val="28"/>
                <w:szCs w:val="28"/>
              </w:rPr>
            </w:pPr>
            <w:r w:rsidRPr="005D14F9">
              <w:rPr>
                <w:sz w:val="28"/>
                <w:szCs w:val="28"/>
              </w:rPr>
              <w:t>Александровского сельсовета</w:t>
            </w:r>
          </w:p>
          <w:p w:rsidR="00FC6E1E" w:rsidRPr="005D14F9" w:rsidRDefault="00FE4809" w:rsidP="00E54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пятого</w:t>
            </w:r>
            <w:r w:rsidR="00FC6E1E" w:rsidRPr="005D14F9">
              <w:rPr>
                <w:sz w:val="28"/>
                <w:szCs w:val="28"/>
              </w:rPr>
              <w:t xml:space="preserve"> созыва</w:t>
            </w:r>
          </w:p>
          <w:p w:rsidR="00FC6E1E" w:rsidRPr="005D14F9" w:rsidRDefault="00FC6E1E" w:rsidP="00FC6E1E">
            <w:pPr>
              <w:tabs>
                <w:tab w:val="left" w:pos="2865"/>
              </w:tabs>
              <w:jc w:val="both"/>
              <w:rPr>
                <w:sz w:val="28"/>
                <w:szCs w:val="28"/>
              </w:rPr>
            </w:pPr>
            <w:r w:rsidRPr="005D14F9">
              <w:rPr>
                <w:sz w:val="28"/>
                <w:szCs w:val="28"/>
              </w:rPr>
              <w:t xml:space="preserve">                                        </w:t>
            </w:r>
          </w:p>
          <w:p w:rsidR="00FC6E1E" w:rsidRDefault="00572FA1" w:rsidP="00572FA1">
            <w:pPr>
              <w:tabs>
                <w:tab w:val="left" w:pos="2865"/>
                <w:tab w:val="right" w:pos="956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28.04.2026                                        </w:t>
            </w:r>
            <w:r w:rsidR="00FC6E1E">
              <w:rPr>
                <w:sz w:val="28"/>
                <w:szCs w:val="28"/>
              </w:rPr>
              <w:t>с.</w:t>
            </w:r>
            <w:r w:rsidR="00B63CAC">
              <w:rPr>
                <w:sz w:val="28"/>
                <w:szCs w:val="28"/>
              </w:rPr>
              <w:t xml:space="preserve"> </w:t>
            </w:r>
            <w:r w:rsidR="00FC6E1E">
              <w:rPr>
                <w:sz w:val="28"/>
                <w:szCs w:val="28"/>
              </w:rPr>
              <w:t>Вторая Александровка</w:t>
            </w:r>
            <w:r>
              <w:rPr>
                <w:sz w:val="28"/>
                <w:szCs w:val="28"/>
              </w:rPr>
              <w:t xml:space="preserve">                  № 34-р</w:t>
            </w:r>
          </w:p>
          <w:p w:rsidR="00FC6E1E" w:rsidRDefault="00FC6E1E" w:rsidP="00FC6E1E">
            <w:pPr>
              <w:jc w:val="center"/>
              <w:rPr>
                <w:sz w:val="28"/>
                <w:szCs w:val="28"/>
              </w:rPr>
            </w:pPr>
          </w:p>
          <w:p w:rsidR="00FC6E1E" w:rsidRDefault="00FC6E1E" w:rsidP="00FC6E1E">
            <w:pPr>
              <w:jc w:val="center"/>
              <w:rPr>
                <w:sz w:val="28"/>
                <w:szCs w:val="28"/>
              </w:rPr>
            </w:pPr>
          </w:p>
          <w:p w:rsidR="00FC6E1E" w:rsidRDefault="000729F5" w:rsidP="008A23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исполнении бюджета за 20</w:t>
            </w:r>
            <w:r w:rsidR="00EE1D67">
              <w:rPr>
                <w:sz w:val="28"/>
                <w:szCs w:val="28"/>
              </w:rPr>
              <w:t>2</w:t>
            </w:r>
            <w:r w:rsidR="00404976">
              <w:rPr>
                <w:sz w:val="28"/>
                <w:szCs w:val="28"/>
              </w:rPr>
              <w:t>5</w:t>
            </w:r>
            <w:r w:rsidR="00767C4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год</w:t>
            </w:r>
            <w:r w:rsidR="008A2383">
              <w:rPr>
                <w:sz w:val="28"/>
                <w:szCs w:val="28"/>
              </w:rPr>
              <w:t xml:space="preserve"> муниципального образования Александровский сельсовет Саракташского района Оренбургской области</w:t>
            </w:r>
            <w:r>
              <w:rPr>
                <w:sz w:val="28"/>
                <w:szCs w:val="28"/>
              </w:rPr>
              <w:t>.</w:t>
            </w:r>
          </w:p>
          <w:p w:rsidR="00FC6E1E" w:rsidRDefault="00FC6E1E" w:rsidP="008A2383">
            <w:pPr>
              <w:jc w:val="center"/>
              <w:rPr>
                <w:b/>
                <w:sz w:val="28"/>
                <w:szCs w:val="28"/>
              </w:rPr>
            </w:pPr>
          </w:p>
          <w:p w:rsidR="00FC6E1E" w:rsidRDefault="00FC6E1E" w:rsidP="00FC6E1E">
            <w:pPr>
              <w:tabs>
                <w:tab w:val="left" w:pos="22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</w:p>
          <w:p w:rsidR="00FC6E1E" w:rsidRPr="005A58AC" w:rsidRDefault="00FC6E1E" w:rsidP="00ED5C75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На основании статей 12, 132 Конституции Российской Федерации, стат</w:t>
            </w:r>
            <w:r w:rsidR="000729F5">
              <w:rPr>
                <w:sz w:val="28"/>
                <w:szCs w:val="28"/>
              </w:rPr>
              <w:t>ей</w:t>
            </w:r>
            <w:r>
              <w:rPr>
                <w:sz w:val="28"/>
                <w:szCs w:val="28"/>
              </w:rPr>
              <w:t xml:space="preserve"> 9</w:t>
            </w:r>
            <w:r w:rsidR="000729F5">
              <w:rPr>
                <w:sz w:val="28"/>
                <w:szCs w:val="28"/>
              </w:rPr>
              <w:t>,32</w:t>
            </w:r>
            <w:r>
              <w:rPr>
                <w:sz w:val="28"/>
                <w:szCs w:val="28"/>
              </w:rPr>
              <w:t xml:space="preserve"> Бюджетного кодекса Российской Федерации, статьи 35 Федерального закона от 06.10.2003 № 131-ФЗ «Об общих принципах организации местного самоуправления в Российской Федерации» и статьи 22 Устава муниципального образования Александровский сельсовет</w:t>
            </w:r>
            <w:r w:rsidR="00127266">
              <w:rPr>
                <w:sz w:val="28"/>
                <w:szCs w:val="28"/>
              </w:rPr>
              <w:t xml:space="preserve"> Саракташского района оренбургской области</w:t>
            </w:r>
            <w:r w:rsidR="009D5E9B">
              <w:rPr>
                <w:sz w:val="28"/>
                <w:szCs w:val="28"/>
              </w:rPr>
              <w:t>, рассмотрев итоги исполнения бюджета за 20</w:t>
            </w:r>
            <w:r w:rsidR="00EE1D67">
              <w:rPr>
                <w:sz w:val="28"/>
                <w:szCs w:val="28"/>
              </w:rPr>
              <w:t>2</w:t>
            </w:r>
            <w:r w:rsidR="00ED5C75">
              <w:rPr>
                <w:sz w:val="28"/>
                <w:szCs w:val="28"/>
              </w:rPr>
              <w:t>5</w:t>
            </w:r>
            <w:r w:rsidR="00FD6D16">
              <w:rPr>
                <w:sz w:val="28"/>
                <w:szCs w:val="28"/>
              </w:rPr>
              <w:t xml:space="preserve"> </w:t>
            </w:r>
            <w:r w:rsidR="009D5E9B">
              <w:rPr>
                <w:sz w:val="28"/>
                <w:szCs w:val="28"/>
              </w:rPr>
              <w:t>г</w:t>
            </w:r>
            <w:r w:rsidR="00703EE6">
              <w:rPr>
                <w:sz w:val="28"/>
                <w:szCs w:val="28"/>
              </w:rPr>
              <w:t>од</w:t>
            </w:r>
            <w:r w:rsidR="009D5E9B">
              <w:rPr>
                <w:sz w:val="28"/>
                <w:szCs w:val="28"/>
              </w:rPr>
              <w:t>.</w:t>
            </w:r>
          </w:p>
        </w:tc>
      </w:tr>
    </w:tbl>
    <w:p w:rsidR="00E54237" w:rsidRDefault="00CB2E85" w:rsidP="00CB2E85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C37295">
        <w:rPr>
          <w:rFonts w:ascii="Times New Roman" w:hAnsi="Times New Roman" w:cs="Times New Roman"/>
          <w:sz w:val="28"/>
          <w:szCs w:val="28"/>
        </w:rPr>
        <w:t xml:space="preserve">АЛЕКСАНДРОВСКИЙ  СЕЛЬСОВЕТ </w:t>
      </w:r>
    </w:p>
    <w:p w:rsidR="00FC6E1E" w:rsidRDefault="00CB2E85" w:rsidP="00CB2E85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C37295">
        <w:rPr>
          <w:rFonts w:ascii="Times New Roman" w:hAnsi="Times New Roman" w:cs="Times New Roman"/>
          <w:sz w:val="28"/>
          <w:szCs w:val="28"/>
        </w:rPr>
        <w:t>САРАКТАШСКОГО РАЙОНА</w:t>
      </w:r>
    </w:p>
    <w:p w:rsidR="00E54237" w:rsidRPr="00E54237" w:rsidRDefault="00FC6E1E" w:rsidP="00E54237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C37295">
        <w:rPr>
          <w:rFonts w:ascii="Times New Roman" w:hAnsi="Times New Roman" w:cs="Times New Roman"/>
          <w:sz w:val="28"/>
          <w:szCs w:val="28"/>
        </w:rPr>
        <w:t>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4237" w:rsidRDefault="00E54237" w:rsidP="00E459C1">
      <w:pPr>
        <w:pStyle w:val="1"/>
        <w:jc w:val="left"/>
      </w:pPr>
    </w:p>
    <w:p w:rsidR="00E54237" w:rsidRDefault="00E54237" w:rsidP="00E459C1">
      <w:pPr>
        <w:pStyle w:val="1"/>
        <w:jc w:val="left"/>
      </w:pPr>
    </w:p>
    <w:p w:rsidR="00E54237" w:rsidRDefault="00E54237" w:rsidP="00E459C1">
      <w:pPr>
        <w:pStyle w:val="1"/>
        <w:jc w:val="left"/>
      </w:pPr>
    </w:p>
    <w:p w:rsidR="00427A7F" w:rsidRDefault="00427A7F" w:rsidP="00E459C1">
      <w:pPr>
        <w:pStyle w:val="1"/>
        <w:jc w:val="left"/>
      </w:pPr>
      <w:r>
        <w:t>Совет депутатов Александровского сельсовета</w:t>
      </w:r>
      <w:r w:rsidR="00127266">
        <w:t xml:space="preserve"> Саракташского района Оренбургской области</w:t>
      </w:r>
    </w:p>
    <w:p w:rsidR="00427A7F" w:rsidRDefault="00427A7F" w:rsidP="00427A7F">
      <w:pPr>
        <w:jc w:val="both"/>
        <w:rPr>
          <w:b/>
          <w:sz w:val="28"/>
          <w:szCs w:val="28"/>
        </w:rPr>
      </w:pPr>
    </w:p>
    <w:p w:rsidR="00427A7F" w:rsidRDefault="00427A7F" w:rsidP="00427A7F">
      <w:pPr>
        <w:jc w:val="both"/>
      </w:pPr>
      <w:r>
        <w:rPr>
          <w:b/>
          <w:sz w:val="28"/>
          <w:szCs w:val="28"/>
        </w:rPr>
        <w:t>РЕШИЛ:</w:t>
      </w:r>
      <w:r>
        <w:t xml:space="preserve">    </w:t>
      </w:r>
      <w:r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ab/>
        <w:t xml:space="preserve">              </w:t>
      </w:r>
    </w:p>
    <w:p w:rsidR="00427A7F" w:rsidRDefault="00427A7F" w:rsidP="00427A7F">
      <w:pPr>
        <w:jc w:val="both"/>
        <w:rPr>
          <w:sz w:val="28"/>
          <w:szCs w:val="28"/>
        </w:rPr>
      </w:pPr>
    </w:p>
    <w:p w:rsidR="00427A7F" w:rsidRDefault="000729F5" w:rsidP="00703EE6">
      <w:pPr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отчет об исполнении бюджета </w:t>
      </w:r>
      <w:r w:rsidR="00CE7717">
        <w:rPr>
          <w:sz w:val="28"/>
          <w:szCs w:val="28"/>
        </w:rPr>
        <w:t>за 202</w:t>
      </w:r>
      <w:r w:rsidR="00ED5C75">
        <w:rPr>
          <w:sz w:val="28"/>
          <w:szCs w:val="28"/>
        </w:rPr>
        <w:t>5</w:t>
      </w:r>
      <w:r w:rsidR="00CE7717">
        <w:rPr>
          <w:sz w:val="28"/>
          <w:szCs w:val="28"/>
        </w:rPr>
        <w:t xml:space="preserve"> год </w:t>
      </w:r>
      <w:r>
        <w:rPr>
          <w:sz w:val="28"/>
          <w:szCs w:val="28"/>
        </w:rPr>
        <w:t xml:space="preserve">по доходам в сумме </w:t>
      </w:r>
      <w:r w:rsidR="00ED5C75">
        <w:rPr>
          <w:sz w:val="28"/>
          <w:szCs w:val="28"/>
        </w:rPr>
        <w:t>7 838 716,05</w:t>
      </w:r>
      <w:r>
        <w:rPr>
          <w:sz w:val="28"/>
          <w:szCs w:val="28"/>
        </w:rPr>
        <w:t xml:space="preserve"> рублей </w:t>
      </w:r>
      <w:r w:rsidR="00427A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по расходам в сумме </w:t>
      </w:r>
      <w:r w:rsidR="00ED5C75">
        <w:rPr>
          <w:sz w:val="28"/>
          <w:szCs w:val="28"/>
        </w:rPr>
        <w:t>8 527 964,75</w:t>
      </w:r>
      <w:r>
        <w:rPr>
          <w:sz w:val="28"/>
          <w:szCs w:val="28"/>
        </w:rPr>
        <w:t xml:space="preserve"> рублей с превышением </w:t>
      </w:r>
      <w:r w:rsidR="00A03886">
        <w:rPr>
          <w:sz w:val="28"/>
          <w:szCs w:val="28"/>
        </w:rPr>
        <w:t>расходов</w:t>
      </w:r>
      <w:r w:rsidR="00767C4B">
        <w:rPr>
          <w:sz w:val="28"/>
          <w:szCs w:val="28"/>
        </w:rPr>
        <w:t xml:space="preserve"> над </w:t>
      </w:r>
      <w:r w:rsidR="00A03886">
        <w:rPr>
          <w:sz w:val="28"/>
          <w:szCs w:val="28"/>
        </w:rPr>
        <w:t>доходами</w:t>
      </w:r>
      <w:r>
        <w:rPr>
          <w:sz w:val="28"/>
          <w:szCs w:val="28"/>
        </w:rPr>
        <w:t xml:space="preserve"> в сумме </w:t>
      </w:r>
      <w:r w:rsidR="00ED5C75">
        <w:rPr>
          <w:sz w:val="28"/>
          <w:szCs w:val="28"/>
        </w:rPr>
        <w:t>689 248,70</w:t>
      </w:r>
      <w:r w:rsidR="006439AB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 со следующими показателями:</w:t>
      </w:r>
    </w:p>
    <w:p w:rsidR="000729F5" w:rsidRDefault="009D5E9B" w:rsidP="00427A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729F5">
        <w:rPr>
          <w:sz w:val="28"/>
          <w:szCs w:val="28"/>
        </w:rPr>
        <w:t xml:space="preserve"> По источникам внутреннего финансирования дефицита бюджета за </w:t>
      </w:r>
      <w:r w:rsidR="0096371C">
        <w:rPr>
          <w:sz w:val="28"/>
          <w:szCs w:val="28"/>
        </w:rPr>
        <w:t>202</w:t>
      </w:r>
      <w:r w:rsidR="00ED5C75">
        <w:rPr>
          <w:sz w:val="28"/>
          <w:szCs w:val="28"/>
        </w:rPr>
        <w:t>5</w:t>
      </w:r>
      <w:r w:rsidR="0096371C">
        <w:rPr>
          <w:sz w:val="28"/>
          <w:szCs w:val="28"/>
        </w:rPr>
        <w:t xml:space="preserve"> </w:t>
      </w:r>
      <w:r w:rsidR="000729F5">
        <w:rPr>
          <w:sz w:val="28"/>
          <w:szCs w:val="28"/>
        </w:rPr>
        <w:t xml:space="preserve"> год согласно приложению 1</w:t>
      </w:r>
      <w:r w:rsidR="00F766C8" w:rsidRPr="00F766C8">
        <w:rPr>
          <w:rFonts w:ascii="Arial" w:hAnsi="Arial" w:cs="Arial"/>
        </w:rPr>
        <w:t xml:space="preserve"> </w:t>
      </w:r>
      <w:r w:rsidR="00F766C8" w:rsidRPr="00F766C8">
        <w:rPr>
          <w:sz w:val="28"/>
          <w:szCs w:val="28"/>
        </w:rPr>
        <w:t>настоящему решению</w:t>
      </w:r>
      <w:r>
        <w:rPr>
          <w:sz w:val="28"/>
          <w:szCs w:val="28"/>
        </w:rPr>
        <w:t>;</w:t>
      </w:r>
    </w:p>
    <w:p w:rsidR="009D5E9B" w:rsidRDefault="009D5E9B" w:rsidP="00427A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По доходам бюджета по кодам видов доходов, подвидов доходов за </w:t>
      </w:r>
      <w:r w:rsidR="0096371C">
        <w:rPr>
          <w:sz w:val="28"/>
          <w:szCs w:val="28"/>
        </w:rPr>
        <w:t>202</w:t>
      </w:r>
      <w:r w:rsidR="00ED5C75">
        <w:rPr>
          <w:sz w:val="28"/>
          <w:szCs w:val="28"/>
        </w:rPr>
        <w:t>5</w:t>
      </w:r>
      <w:r w:rsidR="0096371C">
        <w:rPr>
          <w:sz w:val="28"/>
          <w:szCs w:val="28"/>
        </w:rPr>
        <w:t xml:space="preserve"> </w:t>
      </w:r>
      <w:r>
        <w:rPr>
          <w:sz w:val="28"/>
          <w:szCs w:val="28"/>
        </w:rPr>
        <w:t>год согласно приложению 2</w:t>
      </w:r>
      <w:r w:rsidR="00F766C8" w:rsidRPr="00F766C8">
        <w:rPr>
          <w:rFonts w:ascii="Arial" w:hAnsi="Arial" w:cs="Arial"/>
        </w:rPr>
        <w:t xml:space="preserve"> </w:t>
      </w:r>
      <w:r w:rsidR="00F766C8" w:rsidRPr="00F766C8">
        <w:rPr>
          <w:sz w:val="28"/>
          <w:szCs w:val="28"/>
        </w:rPr>
        <w:t>настоящему решению</w:t>
      </w:r>
      <w:r>
        <w:rPr>
          <w:sz w:val="28"/>
          <w:szCs w:val="28"/>
        </w:rPr>
        <w:t>;</w:t>
      </w:r>
    </w:p>
    <w:p w:rsidR="009D5E9B" w:rsidRDefault="009D5E9B" w:rsidP="009D5E9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По распределению бюджетных ассигнований бюджета по разделам и подразделам, целевым статьям и видам расходов классификации расходов бюджета за </w:t>
      </w:r>
      <w:r w:rsidR="0096371C">
        <w:rPr>
          <w:sz w:val="28"/>
          <w:szCs w:val="28"/>
        </w:rPr>
        <w:t>202</w:t>
      </w:r>
      <w:r w:rsidR="00ED5C75">
        <w:rPr>
          <w:sz w:val="28"/>
          <w:szCs w:val="28"/>
        </w:rPr>
        <w:t>5</w:t>
      </w:r>
      <w:r w:rsidR="009637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 согласно приложению </w:t>
      </w:r>
      <w:r w:rsidR="00F25191">
        <w:rPr>
          <w:sz w:val="28"/>
          <w:szCs w:val="28"/>
        </w:rPr>
        <w:t>3</w:t>
      </w:r>
      <w:r w:rsidR="00F766C8" w:rsidRPr="00F766C8">
        <w:rPr>
          <w:rFonts w:ascii="Arial" w:hAnsi="Arial" w:cs="Arial"/>
        </w:rPr>
        <w:t xml:space="preserve"> </w:t>
      </w:r>
      <w:r w:rsidR="00F766C8" w:rsidRPr="00F766C8">
        <w:rPr>
          <w:sz w:val="28"/>
          <w:szCs w:val="28"/>
        </w:rPr>
        <w:t>настоящему решению</w:t>
      </w:r>
      <w:r w:rsidR="00F766C8">
        <w:rPr>
          <w:sz w:val="28"/>
          <w:szCs w:val="28"/>
        </w:rPr>
        <w:t xml:space="preserve"> </w:t>
      </w:r>
      <w:r>
        <w:rPr>
          <w:sz w:val="28"/>
          <w:szCs w:val="28"/>
        </w:rPr>
        <w:t>;</w:t>
      </w:r>
    </w:p>
    <w:p w:rsidR="00703EE6" w:rsidRPr="00BF0F14" w:rsidRDefault="00703EE6" w:rsidP="00703EE6">
      <w:pPr>
        <w:ind w:firstLine="540"/>
        <w:rPr>
          <w:sz w:val="28"/>
          <w:szCs w:val="28"/>
        </w:rPr>
      </w:pPr>
      <w:r>
        <w:rPr>
          <w:sz w:val="28"/>
          <w:szCs w:val="28"/>
        </w:rPr>
        <w:t>1.2.  Настоящее решение подлежит размещению на официальном сайте  администрации Александровского сельсовета в сети Интернет не позднее 10 дней со дня его подписания.</w:t>
      </w:r>
    </w:p>
    <w:p w:rsidR="009D5E9B" w:rsidRDefault="009D5E9B" w:rsidP="00427A7F">
      <w:pPr>
        <w:jc w:val="both"/>
        <w:rPr>
          <w:sz w:val="28"/>
          <w:szCs w:val="28"/>
        </w:rPr>
      </w:pPr>
    </w:p>
    <w:p w:rsidR="00CB2E85" w:rsidRPr="00BF0F14" w:rsidRDefault="00F25191" w:rsidP="00CB2E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B2E85" w:rsidRPr="00BF0F14">
        <w:rPr>
          <w:rFonts w:ascii="Times New Roman" w:hAnsi="Times New Roman" w:cs="Times New Roman"/>
          <w:sz w:val="28"/>
          <w:szCs w:val="28"/>
        </w:rPr>
        <w:t>.  Контроль за исполнением данного решения возложить</w:t>
      </w:r>
      <w:r w:rsidR="001B2C3C">
        <w:rPr>
          <w:rFonts w:ascii="Times New Roman" w:hAnsi="Times New Roman" w:cs="Times New Roman"/>
          <w:sz w:val="28"/>
          <w:szCs w:val="28"/>
        </w:rPr>
        <w:t xml:space="preserve"> на постоянную</w:t>
      </w:r>
      <w:r w:rsidR="00CB2E85" w:rsidRPr="00BF0F14">
        <w:rPr>
          <w:rFonts w:ascii="Times New Roman" w:hAnsi="Times New Roman" w:cs="Times New Roman"/>
          <w:sz w:val="28"/>
          <w:szCs w:val="28"/>
        </w:rPr>
        <w:t xml:space="preserve"> комиссию</w:t>
      </w:r>
      <w:r w:rsidR="001B2C3C">
        <w:rPr>
          <w:rFonts w:ascii="Times New Roman" w:hAnsi="Times New Roman" w:cs="Times New Roman"/>
          <w:sz w:val="28"/>
          <w:szCs w:val="28"/>
        </w:rPr>
        <w:t xml:space="preserve"> по бюджетной, налоговой и финансовой политике, собственности и экономическим вопросам, торговле и быту (</w:t>
      </w:r>
      <w:r w:rsidR="008A2383">
        <w:rPr>
          <w:rFonts w:ascii="Times New Roman" w:hAnsi="Times New Roman" w:cs="Times New Roman"/>
          <w:sz w:val="28"/>
          <w:szCs w:val="28"/>
        </w:rPr>
        <w:t>Тимофеев А.В</w:t>
      </w:r>
      <w:r w:rsidR="001B2C3C">
        <w:rPr>
          <w:rFonts w:ascii="Times New Roman" w:hAnsi="Times New Roman" w:cs="Times New Roman"/>
          <w:sz w:val="28"/>
          <w:szCs w:val="28"/>
        </w:rPr>
        <w:t>.)</w:t>
      </w:r>
    </w:p>
    <w:p w:rsidR="00CB2E85" w:rsidRDefault="00CB2E85" w:rsidP="00CB2E85">
      <w:pPr>
        <w:ind w:firstLine="540"/>
        <w:jc w:val="both"/>
        <w:rPr>
          <w:sz w:val="28"/>
          <w:szCs w:val="28"/>
        </w:rPr>
      </w:pPr>
    </w:p>
    <w:p w:rsidR="00E459C1" w:rsidRPr="00C81760" w:rsidRDefault="00E459C1" w:rsidP="00CB2E85">
      <w:pPr>
        <w:ind w:firstLine="540"/>
        <w:jc w:val="both"/>
        <w:rPr>
          <w:sz w:val="28"/>
          <w:szCs w:val="28"/>
        </w:rPr>
      </w:pPr>
    </w:p>
    <w:p w:rsidR="00CB2E85" w:rsidRPr="00C81760" w:rsidRDefault="00CB2E85" w:rsidP="00CB2E85">
      <w:pPr>
        <w:ind w:firstLine="540"/>
        <w:jc w:val="both"/>
        <w:rPr>
          <w:sz w:val="28"/>
          <w:szCs w:val="28"/>
        </w:rPr>
      </w:pPr>
    </w:p>
    <w:p w:rsidR="00CB2E85" w:rsidRDefault="00FC6E1E" w:rsidP="00CB2E85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  <w:r w:rsidR="00E459C1">
        <w:rPr>
          <w:sz w:val="28"/>
          <w:szCs w:val="28"/>
        </w:rPr>
        <w:t xml:space="preserve">                     </w:t>
      </w:r>
      <w:r w:rsidR="00CB2E85">
        <w:rPr>
          <w:sz w:val="28"/>
          <w:szCs w:val="28"/>
        </w:rPr>
        <w:t xml:space="preserve">                    </w:t>
      </w:r>
      <w:r w:rsidR="00E54237">
        <w:rPr>
          <w:sz w:val="28"/>
          <w:szCs w:val="28"/>
        </w:rPr>
        <w:t xml:space="preserve">   </w:t>
      </w:r>
      <w:r w:rsidR="008A2383">
        <w:rPr>
          <w:sz w:val="28"/>
          <w:szCs w:val="28"/>
        </w:rPr>
        <w:t xml:space="preserve">          </w:t>
      </w:r>
      <w:r w:rsidR="00F911CB">
        <w:rPr>
          <w:sz w:val="28"/>
          <w:szCs w:val="28"/>
        </w:rPr>
        <w:t xml:space="preserve">   </w:t>
      </w:r>
      <w:r w:rsidR="00CB2E85">
        <w:rPr>
          <w:sz w:val="28"/>
          <w:szCs w:val="28"/>
        </w:rPr>
        <w:t xml:space="preserve"> </w:t>
      </w:r>
      <w:r w:rsidR="008A2383">
        <w:rPr>
          <w:sz w:val="28"/>
          <w:szCs w:val="28"/>
        </w:rPr>
        <w:t>Т.А</w:t>
      </w:r>
      <w:r w:rsidR="00A03886">
        <w:rPr>
          <w:sz w:val="28"/>
          <w:szCs w:val="28"/>
        </w:rPr>
        <w:t xml:space="preserve">. </w:t>
      </w:r>
      <w:r w:rsidR="008A2383">
        <w:rPr>
          <w:sz w:val="28"/>
          <w:szCs w:val="28"/>
        </w:rPr>
        <w:t xml:space="preserve">Кабелькова </w:t>
      </w:r>
    </w:p>
    <w:p w:rsidR="00F911CB" w:rsidRDefault="00F911CB" w:rsidP="00CB2E85">
      <w:pPr>
        <w:jc w:val="both"/>
        <w:rPr>
          <w:sz w:val="28"/>
          <w:szCs w:val="28"/>
        </w:rPr>
      </w:pPr>
    </w:p>
    <w:p w:rsidR="0092770A" w:rsidRPr="0092770A" w:rsidRDefault="0092770A" w:rsidP="0092770A">
      <w:pPr>
        <w:shd w:val="clear" w:color="auto" w:fill="FFFFFF"/>
        <w:rPr>
          <w:sz w:val="28"/>
          <w:szCs w:val="28"/>
        </w:rPr>
      </w:pPr>
      <w:r w:rsidRPr="0092770A">
        <w:rPr>
          <w:sz w:val="28"/>
          <w:szCs w:val="28"/>
        </w:rPr>
        <w:t>Глава муниципального образования</w:t>
      </w:r>
    </w:p>
    <w:p w:rsidR="00F911CB" w:rsidRPr="0092770A" w:rsidRDefault="0092770A" w:rsidP="0092770A">
      <w:pPr>
        <w:jc w:val="both"/>
        <w:rPr>
          <w:sz w:val="28"/>
          <w:szCs w:val="28"/>
        </w:rPr>
      </w:pPr>
      <w:r w:rsidRPr="0092770A">
        <w:rPr>
          <w:sz w:val="28"/>
          <w:szCs w:val="28"/>
        </w:rPr>
        <w:t xml:space="preserve">Александровский сельсовет:                                               </w:t>
      </w:r>
      <w:r>
        <w:rPr>
          <w:sz w:val="28"/>
          <w:szCs w:val="28"/>
        </w:rPr>
        <w:t xml:space="preserve">     </w:t>
      </w:r>
      <w:r w:rsidRPr="0092770A">
        <w:rPr>
          <w:sz w:val="28"/>
          <w:szCs w:val="28"/>
        </w:rPr>
        <w:t xml:space="preserve">           Е.Д. Рябенко</w:t>
      </w:r>
    </w:p>
    <w:p w:rsidR="00CB2E85" w:rsidRDefault="00CB2E85" w:rsidP="00CB2E85">
      <w:pPr>
        <w:jc w:val="both"/>
        <w:rPr>
          <w:sz w:val="28"/>
          <w:szCs w:val="28"/>
        </w:rPr>
      </w:pPr>
    </w:p>
    <w:p w:rsidR="0092770A" w:rsidRDefault="0092770A" w:rsidP="00CB2E85">
      <w:pPr>
        <w:rPr>
          <w:sz w:val="22"/>
          <w:szCs w:val="22"/>
        </w:rPr>
      </w:pPr>
    </w:p>
    <w:p w:rsidR="0092770A" w:rsidRDefault="0092770A" w:rsidP="00CB2E85">
      <w:pPr>
        <w:rPr>
          <w:sz w:val="22"/>
          <w:szCs w:val="22"/>
        </w:rPr>
      </w:pPr>
    </w:p>
    <w:p w:rsidR="00E639CE" w:rsidRPr="00572FA1" w:rsidRDefault="00CB2E85" w:rsidP="00CB2E85">
      <w:pPr>
        <w:rPr>
          <w:sz w:val="22"/>
          <w:szCs w:val="22"/>
        </w:rPr>
      </w:pPr>
      <w:r w:rsidRPr="00572FA1">
        <w:rPr>
          <w:sz w:val="22"/>
          <w:szCs w:val="22"/>
        </w:rPr>
        <w:t>Разослано: администраци</w:t>
      </w:r>
      <w:r w:rsidR="00E459C1" w:rsidRPr="00572FA1">
        <w:rPr>
          <w:sz w:val="22"/>
          <w:szCs w:val="22"/>
        </w:rPr>
        <w:t>и</w:t>
      </w:r>
      <w:r w:rsidRPr="00572FA1">
        <w:rPr>
          <w:sz w:val="22"/>
          <w:szCs w:val="22"/>
        </w:rPr>
        <w:t xml:space="preserve"> сельсовета, прокурору района, постоянной комиссии</w:t>
      </w:r>
    </w:p>
    <w:p w:rsidR="00DE24F1" w:rsidRDefault="00DE24F1" w:rsidP="00CB2E85">
      <w:pPr>
        <w:rPr>
          <w:sz w:val="28"/>
          <w:szCs w:val="28"/>
        </w:rPr>
      </w:pPr>
    </w:p>
    <w:p w:rsidR="00DE24F1" w:rsidRDefault="00DE24F1" w:rsidP="00CB2E85">
      <w:pPr>
        <w:rPr>
          <w:sz w:val="28"/>
          <w:szCs w:val="28"/>
        </w:rPr>
      </w:pPr>
    </w:p>
    <w:p w:rsidR="00DE24F1" w:rsidRDefault="00DE24F1" w:rsidP="00CB2E85">
      <w:pPr>
        <w:rPr>
          <w:sz w:val="28"/>
          <w:szCs w:val="28"/>
        </w:rPr>
      </w:pPr>
    </w:p>
    <w:p w:rsidR="00DE24F1" w:rsidRDefault="00DE24F1" w:rsidP="00CB2E85">
      <w:pPr>
        <w:rPr>
          <w:sz w:val="28"/>
          <w:szCs w:val="28"/>
        </w:rPr>
      </w:pPr>
    </w:p>
    <w:p w:rsidR="00DE24F1" w:rsidRDefault="00DE24F1" w:rsidP="00CB2E85">
      <w:pPr>
        <w:rPr>
          <w:sz w:val="28"/>
          <w:szCs w:val="28"/>
        </w:rPr>
      </w:pPr>
    </w:p>
    <w:p w:rsidR="0025040F" w:rsidRPr="00F51EB6" w:rsidRDefault="0025040F" w:rsidP="0025040F">
      <w:pPr>
        <w:jc w:val="right"/>
        <w:rPr>
          <w:b/>
          <w:sz w:val="32"/>
          <w:szCs w:val="32"/>
        </w:rPr>
      </w:pPr>
      <w:r w:rsidRPr="00F51EB6">
        <w:rPr>
          <w:b/>
          <w:sz w:val="32"/>
          <w:szCs w:val="32"/>
        </w:rPr>
        <w:t xml:space="preserve">Приложение №1 к решению                                           </w:t>
      </w:r>
    </w:p>
    <w:p w:rsidR="0025040F" w:rsidRPr="00F51EB6" w:rsidRDefault="0025040F" w:rsidP="0025040F">
      <w:pPr>
        <w:jc w:val="center"/>
        <w:rPr>
          <w:b/>
          <w:sz w:val="32"/>
          <w:szCs w:val="32"/>
        </w:rPr>
      </w:pPr>
      <w:r w:rsidRPr="00F51EB6">
        <w:rPr>
          <w:b/>
          <w:sz w:val="32"/>
          <w:szCs w:val="32"/>
        </w:rPr>
        <w:t xml:space="preserve">                                                                Совета депутатов </w:t>
      </w:r>
    </w:p>
    <w:p w:rsidR="0025040F" w:rsidRPr="00F51EB6" w:rsidRDefault="0025040F" w:rsidP="0025040F">
      <w:pPr>
        <w:jc w:val="right"/>
        <w:rPr>
          <w:b/>
          <w:sz w:val="32"/>
          <w:szCs w:val="32"/>
        </w:rPr>
      </w:pPr>
      <w:r w:rsidRPr="00F51EB6">
        <w:rPr>
          <w:b/>
          <w:sz w:val="32"/>
          <w:szCs w:val="32"/>
        </w:rPr>
        <w:t xml:space="preserve">Александровского сельсовета </w:t>
      </w:r>
    </w:p>
    <w:p w:rsidR="0025040F" w:rsidRPr="00572FA1" w:rsidRDefault="0025040F" w:rsidP="0025040F">
      <w:pPr>
        <w:jc w:val="center"/>
        <w:rPr>
          <w:b/>
          <w:sz w:val="32"/>
          <w:szCs w:val="32"/>
        </w:rPr>
      </w:pPr>
      <w:r w:rsidRPr="00572FA1">
        <w:rPr>
          <w:b/>
          <w:sz w:val="32"/>
          <w:szCs w:val="32"/>
        </w:rPr>
        <w:t xml:space="preserve">                                                                    от </w:t>
      </w:r>
      <w:r w:rsidR="00572FA1" w:rsidRPr="00572FA1">
        <w:rPr>
          <w:b/>
          <w:sz w:val="32"/>
          <w:szCs w:val="32"/>
        </w:rPr>
        <w:t>28.04.</w:t>
      </w:r>
      <w:r w:rsidRPr="00572FA1">
        <w:rPr>
          <w:b/>
          <w:sz w:val="32"/>
          <w:szCs w:val="32"/>
        </w:rPr>
        <w:t>2026 №</w:t>
      </w:r>
      <w:r w:rsidR="00572FA1" w:rsidRPr="00572FA1">
        <w:rPr>
          <w:b/>
          <w:sz w:val="32"/>
          <w:szCs w:val="32"/>
        </w:rPr>
        <w:t>34-р</w:t>
      </w:r>
    </w:p>
    <w:p w:rsidR="00992B12" w:rsidRDefault="00992B12" w:rsidP="00B96524"/>
    <w:tbl>
      <w:tblPr>
        <w:tblW w:w="10143" w:type="dxa"/>
        <w:tblInd w:w="95" w:type="dxa"/>
        <w:tblLayout w:type="fixed"/>
        <w:tblLook w:val="04A0"/>
      </w:tblPr>
      <w:tblGrid>
        <w:gridCol w:w="4736"/>
        <w:gridCol w:w="797"/>
        <w:gridCol w:w="1143"/>
        <w:gridCol w:w="1134"/>
        <w:gridCol w:w="993"/>
        <w:gridCol w:w="1340"/>
      </w:tblGrid>
      <w:tr w:rsidR="0025040F" w:rsidRPr="0025040F" w:rsidTr="0025040F">
        <w:trPr>
          <w:trHeight w:val="375"/>
        </w:trPr>
        <w:tc>
          <w:tcPr>
            <w:tcW w:w="78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040F" w:rsidRPr="0025040F" w:rsidRDefault="0025040F" w:rsidP="0025040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5040F">
              <w:rPr>
                <w:b/>
                <w:bCs/>
                <w:color w:val="000000"/>
                <w:sz w:val="28"/>
                <w:szCs w:val="28"/>
              </w:rPr>
              <w:t>Доходы  бюджета за 2025 год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040F" w:rsidRPr="0025040F" w:rsidRDefault="0025040F" w:rsidP="00250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040F" w:rsidRPr="0025040F" w:rsidRDefault="0025040F" w:rsidP="00250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5040F" w:rsidRPr="0025040F" w:rsidTr="0025040F">
        <w:trPr>
          <w:trHeight w:val="330"/>
        </w:trPr>
        <w:tc>
          <w:tcPr>
            <w:tcW w:w="78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040F" w:rsidRPr="0025040F" w:rsidRDefault="0025040F" w:rsidP="0025040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25040F">
              <w:rPr>
                <w:b/>
                <w:bCs/>
                <w:color w:val="000000"/>
                <w:sz w:val="26"/>
                <w:szCs w:val="26"/>
              </w:rPr>
              <w:t>по кодам классификации доходов бюджетов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040F" w:rsidRPr="0025040F" w:rsidRDefault="0025040F" w:rsidP="00250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040F" w:rsidRPr="0025040F" w:rsidRDefault="0025040F" w:rsidP="00250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5040F" w:rsidRPr="0025040F" w:rsidTr="0025040F">
        <w:trPr>
          <w:trHeight w:val="300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40F" w:rsidRPr="0025040F" w:rsidRDefault="0025040F" w:rsidP="002504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40F" w:rsidRPr="0025040F" w:rsidRDefault="0025040F" w:rsidP="002504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40F" w:rsidRPr="0025040F" w:rsidRDefault="0025040F" w:rsidP="002504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40F" w:rsidRPr="0025040F" w:rsidRDefault="0025040F" w:rsidP="002504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40F" w:rsidRPr="0025040F" w:rsidRDefault="0025040F" w:rsidP="002504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40F" w:rsidRPr="0025040F" w:rsidRDefault="0025040F" w:rsidP="002504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5040F" w:rsidRPr="0025040F" w:rsidTr="0025040F">
        <w:trPr>
          <w:trHeight w:val="780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40F" w:rsidRPr="0025040F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40F" w:rsidRPr="0025040F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Код строки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40F" w:rsidRPr="0025040F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Код дохода по бюджетной классификации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40F" w:rsidRPr="0025040F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40F" w:rsidRPr="0025040F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Исполнено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40F" w:rsidRPr="0025040F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Процент исполнения</w:t>
            </w:r>
          </w:p>
        </w:tc>
      </w:tr>
      <w:tr w:rsidR="0025040F" w:rsidRPr="0025040F" w:rsidTr="0025040F">
        <w:trPr>
          <w:trHeight w:val="300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40F" w:rsidRPr="0025040F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40F" w:rsidRPr="0025040F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40F" w:rsidRPr="0025040F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40F" w:rsidRPr="0025040F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40F" w:rsidRPr="0025040F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40F" w:rsidRPr="0025040F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6</w:t>
            </w:r>
          </w:p>
        </w:tc>
      </w:tr>
      <w:tr w:rsidR="0025040F" w:rsidRPr="0025040F" w:rsidTr="0025040F">
        <w:trPr>
          <w:trHeight w:val="300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25040F" w:rsidRDefault="0025040F" w:rsidP="0025040F">
            <w:pPr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Доходы бюджета - всего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25040F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25040F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25040F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7 786 856,78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25040F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7 838 716,05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25040F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100,67</w:t>
            </w:r>
          </w:p>
        </w:tc>
      </w:tr>
      <w:tr w:rsidR="0025040F" w:rsidRPr="0025040F" w:rsidTr="0025040F">
        <w:trPr>
          <w:trHeight w:val="525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25040F" w:rsidRDefault="0025040F" w:rsidP="0025040F">
            <w:pPr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в том числе:</w:t>
            </w:r>
            <w:r w:rsidRPr="0025040F">
              <w:rPr>
                <w:color w:val="000000"/>
                <w:sz w:val="20"/>
                <w:szCs w:val="20"/>
              </w:rPr>
              <w:br/>
              <w:t>НАЛОГОВЫЕ И НЕНАЛОГОВЫЕ ДОХОДЫ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25040F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25040F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000 10000000000000000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25040F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4 894 344,64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25040F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4 946 203,91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25040F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101,06</w:t>
            </w:r>
          </w:p>
        </w:tc>
      </w:tr>
      <w:tr w:rsidR="0025040F" w:rsidRPr="0025040F" w:rsidTr="0025040F">
        <w:trPr>
          <w:trHeight w:val="300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25040F" w:rsidRDefault="0025040F" w:rsidP="0025040F">
            <w:pPr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25040F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25040F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000 10100000000000000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25040F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224 000,00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25040F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234 024,19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25040F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104,48</w:t>
            </w:r>
          </w:p>
        </w:tc>
      </w:tr>
      <w:tr w:rsidR="0025040F" w:rsidRPr="0025040F" w:rsidTr="0025040F">
        <w:trPr>
          <w:trHeight w:val="300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25040F" w:rsidRDefault="0025040F" w:rsidP="0025040F">
            <w:pPr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lastRenderedPageBreak/>
              <w:t>Налог на доходы физических лиц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25040F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25040F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000 10102000010000110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25040F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224 000,00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25040F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234 024,19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25040F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104,48</w:t>
            </w:r>
          </w:p>
        </w:tc>
      </w:tr>
      <w:tr w:rsidR="0025040F" w:rsidRPr="0025040F" w:rsidTr="009E11B1">
        <w:trPr>
          <w:trHeight w:val="2565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25040F" w:rsidRDefault="0025040F" w:rsidP="0025040F">
            <w:pPr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000 10102010010000110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108 000,00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116 614,75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107,98</w:t>
            </w:r>
          </w:p>
        </w:tc>
      </w:tr>
      <w:tr w:rsidR="0025040F" w:rsidRPr="0025040F" w:rsidTr="009E11B1">
        <w:trPr>
          <w:trHeight w:val="3075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25040F" w:rsidRDefault="0025040F" w:rsidP="0025040F">
            <w:pPr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182 10102010011000110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108 000,00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116 614,75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107,98</w:t>
            </w:r>
          </w:p>
        </w:tc>
      </w:tr>
      <w:tr w:rsidR="0025040F" w:rsidRPr="0025040F" w:rsidTr="009E11B1">
        <w:trPr>
          <w:trHeight w:val="2055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25040F" w:rsidRDefault="0025040F" w:rsidP="0025040F">
            <w:pPr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000 10102020010000110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97 000,00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97 350,00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100,36</w:t>
            </w:r>
          </w:p>
        </w:tc>
      </w:tr>
      <w:tr w:rsidR="0025040F" w:rsidRPr="0025040F" w:rsidTr="009E11B1">
        <w:trPr>
          <w:trHeight w:val="2310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25040F" w:rsidRDefault="0025040F" w:rsidP="0025040F">
            <w:pPr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182 10102020011000110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97 000,00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97 350,00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100,36</w:t>
            </w:r>
          </w:p>
        </w:tc>
      </w:tr>
      <w:tr w:rsidR="0025040F" w:rsidRPr="0025040F" w:rsidTr="009E11B1">
        <w:trPr>
          <w:trHeight w:val="1800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25040F" w:rsidRDefault="0025040F" w:rsidP="0025040F">
            <w:pPr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000 10102030010000110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1 176,90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117,69</w:t>
            </w:r>
          </w:p>
        </w:tc>
      </w:tr>
      <w:tr w:rsidR="0025040F" w:rsidRPr="0025040F" w:rsidTr="009E11B1">
        <w:trPr>
          <w:trHeight w:val="2055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25040F" w:rsidRDefault="0025040F" w:rsidP="0025040F">
            <w:pPr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182 10102030011000110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1 176,90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117,69</w:t>
            </w:r>
          </w:p>
        </w:tc>
      </w:tr>
      <w:tr w:rsidR="0025040F" w:rsidRPr="0025040F" w:rsidTr="009E11B1">
        <w:trPr>
          <w:trHeight w:val="5625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25040F" w:rsidRDefault="0025040F" w:rsidP="0025040F">
            <w:pPr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lastRenderedPageBreak/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000 10102080010000110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1 483,84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148,38</w:t>
            </w:r>
          </w:p>
        </w:tc>
      </w:tr>
      <w:tr w:rsidR="0025040F" w:rsidRPr="0025040F" w:rsidTr="009E11B1">
        <w:trPr>
          <w:trHeight w:val="5880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25040F" w:rsidRDefault="0025040F" w:rsidP="0025040F">
            <w:pPr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lastRenderedPageBreak/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182 10102080011000110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1 483,84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148,38</w:t>
            </w:r>
          </w:p>
        </w:tc>
      </w:tr>
      <w:tr w:rsidR="0025040F" w:rsidRPr="0025040F" w:rsidTr="009E11B1">
        <w:trPr>
          <w:trHeight w:val="780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25040F" w:rsidRDefault="0025040F" w:rsidP="0025040F">
            <w:pPr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000 10102210010000110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17 000,00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17 398,70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102,35</w:t>
            </w:r>
          </w:p>
        </w:tc>
      </w:tr>
      <w:tr w:rsidR="0025040F" w:rsidRPr="0025040F" w:rsidTr="009E11B1">
        <w:trPr>
          <w:trHeight w:val="1035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25040F" w:rsidRDefault="0025040F" w:rsidP="0025040F">
            <w:pPr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182 10102210011000110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17 000,00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17 398,70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102,35</w:t>
            </w:r>
          </w:p>
        </w:tc>
      </w:tr>
      <w:tr w:rsidR="0025040F" w:rsidRPr="0025040F" w:rsidTr="009E11B1">
        <w:trPr>
          <w:trHeight w:val="525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25040F" w:rsidRDefault="0025040F" w:rsidP="0025040F">
            <w:pPr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000 10300000000000000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615 000,00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607 154,05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98,72</w:t>
            </w:r>
          </w:p>
        </w:tc>
      </w:tr>
      <w:tr w:rsidR="0025040F" w:rsidRPr="0025040F" w:rsidTr="009E11B1">
        <w:trPr>
          <w:trHeight w:val="525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25040F" w:rsidRDefault="0025040F" w:rsidP="0025040F">
            <w:pPr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000 10302000010000110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615 000,00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607 154,05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98,72</w:t>
            </w:r>
          </w:p>
        </w:tc>
      </w:tr>
      <w:tr w:rsidR="0025040F" w:rsidRPr="0025040F" w:rsidTr="009E11B1">
        <w:trPr>
          <w:trHeight w:val="780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25040F" w:rsidRDefault="0025040F" w:rsidP="0025040F">
            <w:pPr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</w:t>
            </w:r>
            <w:r w:rsidRPr="0025040F">
              <w:rPr>
                <w:color w:val="000000"/>
                <w:sz w:val="20"/>
                <w:szCs w:val="20"/>
              </w:rPr>
              <w:lastRenderedPageBreak/>
              <w:t>дифференцированных нормативов отчислений в местные бюджеты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lastRenderedPageBreak/>
              <w:t>010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000 10302230010000110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322 000,00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307 996,09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95,65</w:t>
            </w:r>
          </w:p>
        </w:tc>
      </w:tr>
      <w:tr w:rsidR="0025040F" w:rsidRPr="0025040F" w:rsidTr="009E11B1">
        <w:trPr>
          <w:trHeight w:val="1290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25040F" w:rsidRDefault="0025040F" w:rsidP="0025040F">
            <w:pPr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lastRenderedPageBreak/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182 10302231010000110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322 000,00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307 996,09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95,65</w:t>
            </w:r>
          </w:p>
        </w:tc>
      </w:tr>
      <w:tr w:rsidR="0025040F" w:rsidRPr="0025040F" w:rsidTr="009E11B1">
        <w:trPr>
          <w:trHeight w:val="1035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25040F" w:rsidRDefault="0025040F" w:rsidP="0025040F">
            <w:pPr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000 10302240010000110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1 802,19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180,22</w:t>
            </w:r>
          </w:p>
        </w:tc>
      </w:tr>
      <w:tr w:rsidR="0025040F" w:rsidRPr="0025040F" w:rsidTr="009E11B1">
        <w:trPr>
          <w:trHeight w:val="1545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25040F" w:rsidRDefault="0025040F" w:rsidP="0025040F">
            <w:pPr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182 10302241010000110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1 802,19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180,22</w:t>
            </w:r>
          </w:p>
        </w:tc>
      </w:tr>
      <w:tr w:rsidR="0025040F" w:rsidRPr="0025040F" w:rsidTr="009E11B1">
        <w:trPr>
          <w:trHeight w:val="780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25040F" w:rsidRDefault="0025040F" w:rsidP="0025040F">
            <w:pPr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000 10302250010000110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325 000,00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328 151,25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100,97</w:t>
            </w:r>
          </w:p>
        </w:tc>
      </w:tr>
      <w:tr w:rsidR="0025040F" w:rsidRPr="0025040F" w:rsidTr="009E11B1">
        <w:trPr>
          <w:trHeight w:val="1290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25040F" w:rsidRDefault="0025040F" w:rsidP="0025040F">
            <w:pPr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182 10302251010000110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325 000,00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328 151,25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100,97</w:t>
            </w:r>
          </w:p>
        </w:tc>
      </w:tr>
      <w:tr w:rsidR="0025040F" w:rsidRPr="0025040F" w:rsidTr="009E11B1">
        <w:trPr>
          <w:trHeight w:val="780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25040F" w:rsidRDefault="0025040F" w:rsidP="0025040F">
            <w:pPr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000 10302260010000110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-33 000,00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-30 795,48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93,32</w:t>
            </w:r>
          </w:p>
        </w:tc>
      </w:tr>
      <w:tr w:rsidR="0025040F" w:rsidRPr="0025040F" w:rsidTr="009E11B1">
        <w:trPr>
          <w:trHeight w:val="1290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25040F" w:rsidRDefault="0025040F" w:rsidP="0025040F">
            <w:pPr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182 10302261010000110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-33 000,00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-30 795,48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93,32</w:t>
            </w:r>
          </w:p>
        </w:tc>
      </w:tr>
      <w:tr w:rsidR="0025040F" w:rsidRPr="0025040F" w:rsidTr="009E11B1">
        <w:trPr>
          <w:trHeight w:val="300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25040F" w:rsidRDefault="0025040F" w:rsidP="0025040F">
            <w:pPr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000 10500000000000000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381 000,00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380 984,00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5040F" w:rsidRPr="0025040F" w:rsidTr="009E11B1">
        <w:trPr>
          <w:trHeight w:val="300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25040F" w:rsidRDefault="0025040F" w:rsidP="0025040F">
            <w:pPr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lastRenderedPageBreak/>
              <w:t>Налог, взимаемый в связи с применением упрощенной системы налогообложения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000 10501000000000110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18 000,00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18 217,50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101,21</w:t>
            </w:r>
          </w:p>
        </w:tc>
      </w:tr>
      <w:tr w:rsidR="0025040F" w:rsidRPr="0025040F" w:rsidTr="009E11B1">
        <w:trPr>
          <w:trHeight w:val="525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25040F" w:rsidRDefault="0025040F" w:rsidP="0025040F">
            <w:pPr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000 10501010010000110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18 000,00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18 217,50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101,21</w:t>
            </w:r>
          </w:p>
        </w:tc>
      </w:tr>
      <w:tr w:rsidR="0025040F" w:rsidRPr="0025040F" w:rsidTr="009E11B1">
        <w:trPr>
          <w:trHeight w:val="525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25040F" w:rsidRDefault="0025040F" w:rsidP="0025040F">
            <w:pPr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000 10501011010000110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18 000,00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18 217,50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101,21</w:t>
            </w:r>
          </w:p>
        </w:tc>
      </w:tr>
      <w:tr w:rsidR="0025040F" w:rsidRPr="0025040F" w:rsidTr="009E11B1">
        <w:trPr>
          <w:trHeight w:val="780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25040F" w:rsidRDefault="0025040F" w:rsidP="0025040F">
            <w:pPr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182 10501011011000110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18 000,00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18 217,50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101,21</w:t>
            </w:r>
          </w:p>
        </w:tc>
      </w:tr>
      <w:tr w:rsidR="0025040F" w:rsidRPr="0025040F" w:rsidTr="009E11B1">
        <w:trPr>
          <w:trHeight w:val="300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25040F" w:rsidRDefault="0025040F" w:rsidP="0025040F">
            <w:pPr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000 10503000010000110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363 000,00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362 766,50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99,94</w:t>
            </w:r>
          </w:p>
        </w:tc>
      </w:tr>
      <w:tr w:rsidR="0025040F" w:rsidRPr="0025040F" w:rsidTr="009E11B1">
        <w:trPr>
          <w:trHeight w:val="300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25040F" w:rsidRDefault="0025040F" w:rsidP="0025040F">
            <w:pPr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000 10503010010000110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363 000,00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362 766,50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99,94</w:t>
            </w:r>
          </w:p>
        </w:tc>
      </w:tr>
      <w:tr w:rsidR="0025040F" w:rsidRPr="0025040F" w:rsidTr="009E11B1">
        <w:trPr>
          <w:trHeight w:val="525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25040F" w:rsidRDefault="0025040F" w:rsidP="0025040F">
            <w:pPr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182 10503010011000110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363 000,00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362 766,50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99,94</w:t>
            </w:r>
          </w:p>
        </w:tc>
      </w:tr>
      <w:tr w:rsidR="0025040F" w:rsidRPr="0025040F" w:rsidTr="009E11B1">
        <w:trPr>
          <w:trHeight w:val="300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25040F" w:rsidRDefault="0025040F" w:rsidP="0025040F">
            <w:pPr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000 10600000000000000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1 190 000,00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1 229 297,01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103,30</w:t>
            </w:r>
          </w:p>
        </w:tc>
      </w:tr>
      <w:tr w:rsidR="0025040F" w:rsidRPr="0025040F" w:rsidTr="009E11B1">
        <w:trPr>
          <w:trHeight w:val="300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25040F" w:rsidRDefault="0025040F" w:rsidP="0025040F">
            <w:pPr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000 10601000000000110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648 000,00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648 835,98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100,13</w:t>
            </w:r>
          </w:p>
        </w:tc>
      </w:tr>
      <w:tr w:rsidR="0025040F" w:rsidRPr="0025040F" w:rsidTr="009E11B1">
        <w:trPr>
          <w:trHeight w:val="525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25040F" w:rsidRDefault="0025040F" w:rsidP="0025040F">
            <w:pPr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000 10601030100000110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648 000,00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648 835,98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100,13</w:t>
            </w:r>
          </w:p>
        </w:tc>
      </w:tr>
      <w:tr w:rsidR="0025040F" w:rsidRPr="0025040F" w:rsidTr="009E11B1">
        <w:trPr>
          <w:trHeight w:val="1035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25040F" w:rsidRDefault="0025040F" w:rsidP="0025040F">
            <w:pPr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182 10601030101000110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648 000,00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648 835,98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100,13</w:t>
            </w:r>
          </w:p>
        </w:tc>
      </w:tr>
      <w:tr w:rsidR="0025040F" w:rsidRPr="0025040F" w:rsidTr="009E11B1">
        <w:trPr>
          <w:trHeight w:val="300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25040F" w:rsidRDefault="0025040F" w:rsidP="0025040F">
            <w:pPr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000 10606000000000110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542 000,00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580 461,03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107,10</w:t>
            </w:r>
          </w:p>
        </w:tc>
      </w:tr>
      <w:tr w:rsidR="0025040F" w:rsidRPr="0025040F" w:rsidTr="009E11B1">
        <w:trPr>
          <w:trHeight w:val="300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25040F" w:rsidRDefault="0025040F" w:rsidP="0025040F">
            <w:pPr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000 10606030000000110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133 000,00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132 789,00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99,84</w:t>
            </w:r>
          </w:p>
        </w:tc>
      </w:tr>
      <w:tr w:rsidR="0025040F" w:rsidRPr="0025040F" w:rsidTr="009E11B1">
        <w:trPr>
          <w:trHeight w:val="525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25040F" w:rsidRDefault="0025040F" w:rsidP="0025040F">
            <w:pPr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000 10606033100000110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133 000,00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132 789,00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99,84</w:t>
            </w:r>
          </w:p>
        </w:tc>
      </w:tr>
      <w:tr w:rsidR="0025040F" w:rsidRPr="0025040F" w:rsidTr="009E11B1">
        <w:trPr>
          <w:trHeight w:val="780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25040F" w:rsidRDefault="0025040F" w:rsidP="0025040F">
            <w:pPr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182 10606033101000110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133 000,00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132 789,00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99,84</w:t>
            </w:r>
          </w:p>
        </w:tc>
      </w:tr>
      <w:tr w:rsidR="0025040F" w:rsidRPr="0025040F" w:rsidTr="009E11B1">
        <w:trPr>
          <w:trHeight w:val="300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25040F" w:rsidRDefault="0025040F" w:rsidP="0025040F">
            <w:pPr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000 10606040000000110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409 000,00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447 672,03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109,46</w:t>
            </w:r>
          </w:p>
        </w:tc>
      </w:tr>
      <w:tr w:rsidR="0025040F" w:rsidRPr="0025040F" w:rsidTr="009E11B1">
        <w:trPr>
          <w:trHeight w:val="525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25040F" w:rsidRDefault="0025040F" w:rsidP="0025040F">
            <w:pPr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000 10606043100000110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409 000,00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447 672,03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109,46</w:t>
            </w:r>
          </w:p>
        </w:tc>
      </w:tr>
      <w:tr w:rsidR="0025040F" w:rsidRPr="0025040F" w:rsidTr="009E11B1">
        <w:trPr>
          <w:trHeight w:val="780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25040F" w:rsidRDefault="0025040F" w:rsidP="0025040F">
            <w:pPr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lastRenderedPageBreak/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182 10606043101000110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409 000,00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447 672,03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109,46</w:t>
            </w:r>
          </w:p>
        </w:tc>
      </w:tr>
      <w:tr w:rsidR="0025040F" w:rsidRPr="0025040F" w:rsidTr="009E11B1">
        <w:trPr>
          <w:trHeight w:val="525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25040F" w:rsidRDefault="0025040F" w:rsidP="0025040F">
            <w:pPr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000 11100000000000000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269 344,64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279 744,66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103,86</w:t>
            </w:r>
          </w:p>
        </w:tc>
      </w:tr>
      <w:tr w:rsidR="0025040F" w:rsidRPr="0025040F" w:rsidTr="009E11B1">
        <w:trPr>
          <w:trHeight w:val="1035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25040F" w:rsidRDefault="0025040F" w:rsidP="0025040F">
            <w:pPr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000 11105000000000120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269 344,64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279 744,66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103,86</w:t>
            </w:r>
          </w:p>
        </w:tc>
      </w:tr>
      <w:tr w:rsidR="0025040F" w:rsidRPr="0025040F" w:rsidTr="009E11B1">
        <w:trPr>
          <w:trHeight w:val="1035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25040F" w:rsidRDefault="0025040F" w:rsidP="0025040F">
            <w:pPr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000 11105020000000120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269 344,64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269 344,66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5040F" w:rsidRPr="0025040F" w:rsidTr="009E11B1">
        <w:trPr>
          <w:trHeight w:val="1035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25040F" w:rsidRDefault="0025040F" w:rsidP="0025040F">
            <w:pPr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120 11105025100000120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269 344,64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269 344,66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5040F" w:rsidRPr="0025040F" w:rsidTr="009E11B1">
        <w:trPr>
          <w:trHeight w:val="1035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25040F" w:rsidRDefault="0025040F" w:rsidP="0025040F">
            <w:pPr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000 11105030000000120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10 400,00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5040F" w:rsidRPr="0025040F" w:rsidTr="009E11B1">
        <w:trPr>
          <w:trHeight w:val="780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25040F" w:rsidRDefault="0025040F" w:rsidP="0025040F">
            <w:pPr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120 11105035100000120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10 400,00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5040F" w:rsidRPr="0025040F" w:rsidTr="009E11B1">
        <w:trPr>
          <w:trHeight w:val="300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25040F" w:rsidRDefault="0025040F" w:rsidP="0025040F">
            <w:pPr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000 11400000000000000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2 215 000,00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2 215 000,00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5040F" w:rsidRPr="0025040F" w:rsidTr="009E11B1">
        <w:trPr>
          <w:trHeight w:val="525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25040F" w:rsidRDefault="0025040F" w:rsidP="0025040F">
            <w:pPr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000 11406000000000430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2 215 000,00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2 215 000,00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5040F" w:rsidRPr="0025040F" w:rsidTr="009E11B1">
        <w:trPr>
          <w:trHeight w:val="780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25040F" w:rsidRDefault="0025040F" w:rsidP="0025040F">
            <w:pPr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000 11406020000000430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2 215 000,00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2 215 000,00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5040F" w:rsidRPr="0025040F" w:rsidTr="009E11B1">
        <w:trPr>
          <w:trHeight w:val="780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25040F" w:rsidRDefault="0025040F" w:rsidP="0025040F">
            <w:pPr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120 11406025100000430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2 215 000,00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2 215 000,00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5040F" w:rsidRPr="0025040F" w:rsidTr="009E11B1">
        <w:trPr>
          <w:trHeight w:val="300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25040F" w:rsidRDefault="0025040F" w:rsidP="0025040F">
            <w:pPr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000 20000000000000000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2 892 512,14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2 892 512,14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5040F" w:rsidRPr="0025040F" w:rsidTr="009E11B1">
        <w:trPr>
          <w:trHeight w:val="525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25040F" w:rsidRDefault="0025040F" w:rsidP="0025040F">
            <w:pPr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000 20200000000000000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2 892 512,14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2 892 512,14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5040F" w:rsidRPr="0025040F" w:rsidTr="009E11B1">
        <w:trPr>
          <w:trHeight w:val="300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25040F" w:rsidRDefault="0025040F" w:rsidP="0025040F">
            <w:pPr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 xml:space="preserve">Дотации бюджетам бюджетной системы Российской </w:t>
            </w:r>
            <w:r w:rsidRPr="0025040F">
              <w:rPr>
                <w:color w:val="000000"/>
                <w:sz w:val="20"/>
                <w:szCs w:val="20"/>
              </w:rPr>
              <w:lastRenderedPageBreak/>
              <w:t>Федерации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lastRenderedPageBreak/>
              <w:t>010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 xml:space="preserve">000 </w:t>
            </w:r>
            <w:r w:rsidRPr="0025040F">
              <w:rPr>
                <w:color w:val="000000"/>
                <w:sz w:val="20"/>
                <w:szCs w:val="20"/>
              </w:rPr>
              <w:lastRenderedPageBreak/>
              <w:t>20210000000000150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lastRenderedPageBreak/>
              <w:t xml:space="preserve">2 394 </w:t>
            </w:r>
            <w:r w:rsidRPr="0025040F">
              <w:rPr>
                <w:color w:val="000000"/>
                <w:sz w:val="20"/>
                <w:szCs w:val="20"/>
              </w:rPr>
              <w:lastRenderedPageBreak/>
              <w:t>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lastRenderedPageBreak/>
              <w:t xml:space="preserve">2 394 </w:t>
            </w:r>
            <w:r w:rsidRPr="0025040F">
              <w:rPr>
                <w:color w:val="000000"/>
                <w:sz w:val="20"/>
                <w:szCs w:val="20"/>
              </w:rPr>
              <w:lastRenderedPageBreak/>
              <w:t>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lastRenderedPageBreak/>
              <w:t>100,00</w:t>
            </w:r>
          </w:p>
        </w:tc>
      </w:tr>
      <w:tr w:rsidR="0025040F" w:rsidRPr="0025040F" w:rsidTr="009E11B1">
        <w:trPr>
          <w:trHeight w:val="300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25040F" w:rsidRDefault="0025040F" w:rsidP="0025040F">
            <w:pPr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lastRenderedPageBreak/>
              <w:t>Дотации на выравнивание бюджетной обеспеченности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000 20215001000000150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2 388 000,00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2 388 000,00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5040F" w:rsidRPr="0025040F" w:rsidTr="009E11B1">
        <w:trPr>
          <w:trHeight w:val="525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25040F" w:rsidRDefault="0025040F" w:rsidP="0025040F">
            <w:pPr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120 20215001100000150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2 388 000,00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2 388 000,00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5040F" w:rsidRPr="0025040F" w:rsidTr="009E11B1">
        <w:trPr>
          <w:trHeight w:val="525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25040F" w:rsidRDefault="0025040F" w:rsidP="0025040F">
            <w:pPr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000 20216001000000150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6 000,00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6 000,00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5040F" w:rsidRPr="0025040F" w:rsidTr="009E11B1">
        <w:trPr>
          <w:trHeight w:val="525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25040F" w:rsidRDefault="0025040F" w:rsidP="0025040F">
            <w:pPr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120 20216001100000150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6 000,00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6 000,00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5040F" w:rsidRPr="0025040F" w:rsidTr="009E11B1">
        <w:trPr>
          <w:trHeight w:val="300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25040F" w:rsidRDefault="0025040F" w:rsidP="0025040F">
            <w:pPr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000 20230000000000150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5040F" w:rsidRPr="0025040F" w:rsidTr="009E11B1">
        <w:trPr>
          <w:trHeight w:val="525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25040F" w:rsidRDefault="0025040F" w:rsidP="0025040F">
            <w:pPr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000 20235118000000150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5040F" w:rsidRPr="0025040F" w:rsidTr="009E11B1">
        <w:trPr>
          <w:trHeight w:val="780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25040F" w:rsidRDefault="0025040F" w:rsidP="0025040F">
            <w:pPr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120 20235118100000150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5040F" w:rsidRPr="0025040F" w:rsidTr="009E11B1">
        <w:trPr>
          <w:trHeight w:val="300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25040F" w:rsidRDefault="0025040F" w:rsidP="0025040F">
            <w:pPr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000 20240000000000150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314 400,00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314 400,00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5040F" w:rsidRPr="0025040F" w:rsidTr="009E11B1">
        <w:trPr>
          <w:trHeight w:val="300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25040F" w:rsidRDefault="0025040F" w:rsidP="0025040F">
            <w:pPr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000 20249999000000150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314 400,00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314 400,00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5040F" w:rsidRPr="0025040F" w:rsidTr="009E11B1">
        <w:trPr>
          <w:trHeight w:val="300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25040F" w:rsidRDefault="0025040F" w:rsidP="0025040F">
            <w:pPr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120 20249999100000150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314 400,00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314 400,00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25040F" w:rsidRDefault="0025040F" w:rsidP="009E11B1">
            <w:pPr>
              <w:jc w:val="center"/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100,00</w:t>
            </w:r>
          </w:p>
        </w:tc>
      </w:tr>
    </w:tbl>
    <w:p w:rsidR="0025040F" w:rsidRDefault="0025040F" w:rsidP="00B96524"/>
    <w:p w:rsidR="0025040F" w:rsidRDefault="0025040F" w:rsidP="00B96524"/>
    <w:p w:rsidR="0025040F" w:rsidRDefault="0025040F" w:rsidP="00B96524"/>
    <w:p w:rsidR="0025040F" w:rsidRDefault="0025040F" w:rsidP="0025040F">
      <w:pPr>
        <w:jc w:val="right"/>
        <w:rPr>
          <w:b/>
          <w:sz w:val="32"/>
          <w:szCs w:val="32"/>
        </w:rPr>
      </w:pPr>
    </w:p>
    <w:p w:rsidR="0025040F" w:rsidRDefault="0025040F" w:rsidP="0025040F">
      <w:pPr>
        <w:jc w:val="right"/>
        <w:rPr>
          <w:b/>
          <w:sz w:val="32"/>
          <w:szCs w:val="32"/>
        </w:rPr>
      </w:pPr>
    </w:p>
    <w:p w:rsidR="0025040F" w:rsidRDefault="0025040F" w:rsidP="0025040F">
      <w:pPr>
        <w:jc w:val="right"/>
        <w:rPr>
          <w:b/>
          <w:sz w:val="32"/>
          <w:szCs w:val="32"/>
        </w:rPr>
      </w:pPr>
    </w:p>
    <w:p w:rsidR="0025040F" w:rsidRDefault="0025040F" w:rsidP="0025040F">
      <w:pPr>
        <w:jc w:val="right"/>
        <w:rPr>
          <w:b/>
          <w:sz w:val="32"/>
          <w:szCs w:val="32"/>
        </w:rPr>
      </w:pPr>
    </w:p>
    <w:p w:rsidR="0025040F" w:rsidRDefault="0025040F" w:rsidP="0025040F">
      <w:pPr>
        <w:jc w:val="right"/>
        <w:rPr>
          <w:b/>
          <w:sz w:val="32"/>
          <w:szCs w:val="32"/>
        </w:rPr>
      </w:pPr>
    </w:p>
    <w:p w:rsidR="0025040F" w:rsidRDefault="0025040F" w:rsidP="0025040F">
      <w:pPr>
        <w:jc w:val="right"/>
        <w:rPr>
          <w:b/>
          <w:sz w:val="32"/>
          <w:szCs w:val="32"/>
        </w:rPr>
      </w:pPr>
    </w:p>
    <w:p w:rsidR="0025040F" w:rsidRDefault="0025040F" w:rsidP="0025040F">
      <w:pPr>
        <w:jc w:val="right"/>
        <w:rPr>
          <w:b/>
          <w:sz w:val="32"/>
          <w:szCs w:val="32"/>
        </w:rPr>
      </w:pPr>
    </w:p>
    <w:p w:rsidR="0025040F" w:rsidRDefault="0025040F" w:rsidP="0025040F">
      <w:pPr>
        <w:jc w:val="right"/>
        <w:rPr>
          <w:b/>
          <w:sz w:val="32"/>
          <w:szCs w:val="32"/>
        </w:rPr>
      </w:pPr>
    </w:p>
    <w:p w:rsidR="0025040F" w:rsidRDefault="0025040F" w:rsidP="0025040F">
      <w:pPr>
        <w:jc w:val="right"/>
        <w:rPr>
          <w:b/>
          <w:sz w:val="32"/>
          <w:szCs w:val="32"/>
        </w:rPr>
      </w:pPr>
    </w:p>
    <w:p w:rsidR="0025040F" w:rsidRDefault="0025040F" w:rsidP="0025040F">
      <w:pPr>
        <w:jc w:val="right"/>
        <w:rPr>
          <w:b/>
          <w:sz w:val="32"/>
          <w:szCs w:val="32"/>
        </w:rPr>
      </w:pPr>
    </w:p>
    <w:p w:rsidR="0025040F" w:rsidRDefault="0025040F" w:rsidP="0025040F">
      <w:pPr>
        <w:jc w:val="right"/>
        <w:rPr>
          <w:b/>
          <w:sz w:val="32"/>
          <w:szCs w:val="32"/>
        </w:rPr>
      </w:pPr>
    </w:p>
    <w:p w:rsidR="0025040F" w:rsidRDefault="0025040F" w:rsidP="0025040F">
      <w:pPr>
        <w:jc w:val="right"/>
        <w:rPr>
          <w:b/>
          <w:sz w:val="32"/>
          <w:szCs w:val="32"/>
        </w:rPr>
      </w:pPr>
    </w:p>
    <w:p w:rsidR="0025040F" w:rsidRDefault="0025040F" w:rsidP="0025040F">
      <w:pPr>
        <w:jc w:val="right"/>
        <w:rPr>
          <w:b/>
          <w:sz w:val="32"/>
          <w:szCs w:val="32"/>
        </w:rPr>
      </w:pPr>
    </w:p>
    <w:p w:rsidR="0025040F" w:rsidRDefault="0025040F" w:rsidP="0025040F">
      <w:pPr>
        <w:jc w:val="right"/>
        <w:rPr>
          <w:b/>
          <w:sz w:val="32"/>
          <w:szCs w:val="32"/>
        </w:rPr>
      </w:pPr>
    </w:p>
    <w:p w:rsidR="0025040F" w:rsidRDefault="0025040F" w:rsidP="0025040F">
      <w:pPr>
        <w:jc w:val="right"/>
        <w:rPr>
          <w:b/>
          <w:sz w:val="32"/>
          <w:szCs w:val="32"/>
        </w:rPr>
      </w:pPr>
    </w:p>
    <w:p w:rsidR="0025040F" w:rsidRPr="00F51EB6" w:rsidRDefault="00E47486" w:rsidP="0025040F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Приложение №2</w:t>
      </w:r>
      <w:r w:rsidR="0025040F" w:rsidRPr="00F51EB6">
        <w:rPr>
          <w:b/>
          <w:sz w:val="32"/>
          <w:szCs w:val="32"/>
        </w:rPr>
        <w:t xml:space="preserve"> к решению                                           </w:t>
      </w:r>
    </w:p>
    <w:p w:rsidR="0025040F" w:rsidRPr="00F51EB6" w:rsidRDefault="0025040F" w:rsidP="0025040F">
      <w:pPr>
        <w:jc w:val="center"/>
        <w:rPr>
          <w:b/>
          <w:sz w:val="32"/>
          <w:szCs w:val="32"/>
        </w:rPr>
      </w:pPr>
      <w:r w:rsidRPr="00F51EB6">
        <w:rPr>
          <w:b/>
          <w:sz w:val="32"/>
          <w:szCs w:val="32"/>
        </w:rPr>
        <w:t xml:space="preserve">                                                                Совета депутатов </w:t>
      </w:r>
    </w:p>
    <w:p w:rsidR="0025040F" w:rsidRPr="00F51EB6" w:rsidRDefault="0025040F" w:rsidP="0025040F">
      <w:pPr>
        <w:jc w:val="right"/>
        <w:rPr>
          <w:b/>
          <w:sz w:val="32"/>
          <w:szCs w:val="32"/>
        </w:rPr>
      </w:pPr>
      <w:r w:rsidRPr="00F51EB6">
        <w:rPr>
          <w:b/>
          <w:sz w:val="32"/>
          <w:szCs w:val="32"/>
        </w:rPr>
        <w:t xml:space="preserve">Александровского сельсовета </w:t>
      </w:r>
    </w:p>
    <w:p w:rsidR="0025040F" w:rsidRPr="00F51EB6" w:rsidRDefault="0025040F" w:rsidP="0025040F">
      <w:pPr>
        <w:jc w:val="center"/>
        <w:rPr>
          <w:b/>
          <w:sz w:val="32"/>
          <w:szCs w:val="32"/>
        </w:rPr>
      </w:pPr>
      <w:r w:rsidRPr="00F51EB6">
        <w:rPr>
          <w:b/>
          <w:sz w:val="32"/>
          <w:szCs w:val="32"/>
        </w:rPr>
        <w:t xml:space="preserve">                                                   </w:t>
      </w:r>
      <w:r>
        <w:rPr>
          <w:b/>
          <w:sz w:val="32"/>
          <w:szCs w:val="32"/>
        </w:rPr>
        <w:t xml:space="preserve">                 от </w:t>
      </w:r>
      <w:r w:rsidR="00572FA1">
        <w:rPr>
          <w:b/>
          <w:sz w:val="32"/>
          <w:szCs w:val="32"/>
        </w:rPr>
        <w:t>27.04.</w:t>
      </w:r>
      <w:r>
        <w:rPr>
          <w:b/>
          <w:sz w:val="32"/>
          <w:szCs w:val="32"/>
        </w:rPr>
        <w:t>2026</w:t>
      </w:r>
      <w:r w:rsidRPr="00F51EB6">
        <w:rPr>
          <w:b/>
          <w:sz w:val="32"/>
          <w:szCs w:val="32"/>
        </w:rPr>
        <w:t xml:space="preserve"> №</w:t>
      </w:r>
      <w:r w:rsidR="00572FA1">
        <w:rPr>
          <w:b/>
          <w:sz w:val="32"/>
          <w:szCs w:val="32"/>
        </w:rPr>
        <w:t>34-р</w:t>
      </w:r>
    </w:p>
    <w:tbl>
      <w:tblPr>
        <w:tblW w:w="10224" w:type="dxa"/>
        <w:tblInd w:w="95" w:type="dxa"/>
        <w:tblLayout w:type="fixed"/>
        <w:tblLook w:val="04A0"/>
      </w:tblPr>
      <w:tblGrid>
        <w:gridCol w:w="3841"/>
        <w:gridCol w:w="797"/>
        <w:gridCol w:w="1530"/>
        <w:gridCol w:w="1216"/>
        <w:gridCol w:w="1420"/>
        <w:gridCol w:w="1420"/>
      </w:tblGrid>
      <w:tr w:rsidR="0025040F" w:rsidRPr="0025040F" w:rsidTr="0025040F">
        <w:trPr>
          <w:trHeight w:val="390"/>
        </w:trPr>
        <w:tc>
          <w:tcPr>
            <w:tcW w:w="73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FA1" w:rsidRDefault="00572FA1" w:rsidP="00572FA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25040F" w:rsidRPr="0025040F" w:rsidRDefault="0025040F" w:rsidP="00572FA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5040F">
              <w:rPr>
                <w:b/>
                <w:bCs/>
                <w:color w:val="000000"/>
                <w:sz w:val="28"/>
                <w:szCs w:val="28"/>
              </w:rPr>
              <w:t>Расходы  бюджета за 2025 год</w:t>
            </w:r>
            <w:r w:rsidR="00572FA1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572FA1" w:rsidRPr="0025040F">
              <w:rPr>
                <w:b/>
                <w:bCs/>
                <w:color w:val="000000"/>
                <w:sz w:val="26"/>
                <w:szCs w:val="26"/>
              </w:rPr>
              <w:t>по кодам классификации расходов бюджетов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040F" w:rsidRPr="0025040F" w:rsidRDefault="0025040F" w:rsidP="00250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040F" w:rsidRPr="0025040F" w:rsidRDefault="0025040F" w:rsidP="00250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5040F" w:rsidRPr="0025040F" w:rsidTr="0025040F">
        <w:trPr>
          <w:trHeight w:val="300"/>
        </w:trPr>
        <w:tc>
          <w:tcPr>
            <w:tcW w:w="73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040F" w:rsidRPr="0025040F" w:rsidRDefault="0025040F" w:rsidP="00572FA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040F" w:rsidRPr="0025040F" w:rsidRDefault="0025040F" w:rsidP="00250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040F" w:rsidRPr="0025040F" w:rsidRDefault="0025040F" w:rsidP="00250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5040F" w:rsidRPr="0025040F" w:rsidTr="0025040F">
        <w:trPr>
          <w:trHeight w:val="300"/>
        </w:trPr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040F" w:rsidRPr="0025040F" w:rsidRDefault="0025040F" w:rsidP="0025040F">
            <w:pPr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040F" w:rsidRPr="0025040F" w:rsidRDefault="0025040F" w:rsidP="0025040F">
            <w:pPr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040F" w:rsidRPr="0025040F" w:rsidRDefault="0025040F" w:rsidP="0025040F">
            <w:pPr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040F" w:rsidRPr="0025040F" w:rsidRDefault="0025040F" w:rsidP="0025040F">
            <w:pPr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040F" w:rsidRPr="0025040F" w:rsidRDefault="0025040F" w:rsidP="0025040F">
            <w:pPr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040F" w:rsidRPr="0025040F" w:rsidRDefault="0025040F" w:rsidP="0025040F">
            <w:pPr>
              <w:rPr>
                <w:color w:val="000000"/>
                <w:sz w:val="20"/>
                <w:szCs w:val="20"/>
              </w:rPr>
            </w:pPr>
            <w:r w:rsidRPr="0025040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5040F" w:rsidRPr="00572FA1" w:rsidTr="0025040F">
        <w:trPr>
          <w:trHeight w:val="78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Код строки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Код расхода по бюджетной классификации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Исполнено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40F" w:rsidRPr="00572FA1" w:rsidRDefault="0025040F" w:rsidP="002504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72FA1">
              <w:rPr>
                <w:b/>
                <w:bCs/>
                <w:color w:val="000000"/>
                <w:sz w:val="20"/>
                <w:szCs w:val="20"/>
              </w:rPr>
              <w:t>Процент исполнения</w:t>
            </w:r>
          </w:p>
        </w:tc>
      </w:tr>
      <w:tr w:rsidR="0025040F" w:rsidRPr="00572FA1" w:rsidTr="0025040F">
        <w:trPr>
          <w:trHeight w:val="30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6</w:t>
            </w:r>
          </w:p>
        </w:tc>
      </w:tr>
      <w:tr w:rsidR="0025040F" w:rsidRPr="00572FA1" w:rsidTr="0025040F">
        <w:trPr>
          <w:trHeight w:val="30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Расходы бюджета - всего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9 321 135,93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8 527 964,75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91,49</w:t>
            </w:r>
          </w:p>
        </w:tc>
      </w:tr>
      <w:tr w:rsidR="0025040F" w:rsidRPr="00572FA1" w:rsidTr="0025040F">
        <w:trPr>
          <w:trHeight w:val="78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в том числе:</w:t>
            </w:r>
            <w:r w:rsidRPr="00572FA1">
              <w:rPr>
                <w:color w:val="000000"/>
                <w:sz w:val="20"/>
                <w:szCs w:val="20"/>
              </w:rPr>
              <w:br/>
              <w:t>Администрация муниципального образования Александровский сельсовет Саракташского района Оренбургской области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120 0000 0000000000 000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9 321 135,93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8 527 964,75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91,49</w:t>
            </w:r>
          </w:p>
        </w:tc>
      </w:tr>
      <w:tr w:rsidR="0025040F" w:rsidRPr="00572FA1" w:rsidTr="0025040F">
        <w:trPr>
          <w:trHeight w:val="30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120 0100 0000000000 000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4 265 209,55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4 235 209,55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99,30</w:t>
            </w:r>
          </w:p>
        </w:tc>
      </w:tr>
      <w:tr w:rsidR="0025040F" w:rsidRPr="00572FA1" w:rsidTr="0025040F">
        <w:trPr>
          <w:trHeight w:val="5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120 0102 0000000000 000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849 763,29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849 763,29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5040F" w:rsidRPr="00572FA1" w:rsidTr="0025040F">
        <w:trPr>
          <w:trHeight w:val="78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Александровский сельсовет Саракташского района Оренбургской области"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120 0102 5100000000 000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849 763,29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849 763,29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5040F" w:rsidRPr="00572FA1" w:rsidTr="0025040F">
        <w:trPr>
          <w:trHeight w:val="30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120 0102 5140000000 000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849 763,29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849 763,29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5040F" w:rsidRPr="00572FA1" w:rsidTr="0025040F">
        <w:trPr>
          <w:trHeight w:val="30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120 0102 5140500000 000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849 763,29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849 763,29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5040F" w:rsidRPr="00572FA1" w:rsidTr="0025040F">
        <w:trPr>
          <w:trHeight w:val="30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120 0102 5140510010 000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849 763,29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849 763,29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5040F" w:rsidRPr="00572FA1" w:rsidTr="0025040F">
        <w:trPr>
          <w:trHeight w:val="78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120 0102 5140510010 100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849 763,29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849 763,29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5040F" w:rsidRPr="00572FA1" w:rsidTr="0025040F">
        <w:trPr>
          <w:trHeight w:val="30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120 0102 5140510010 120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849 763,29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849 763,29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5040F" w:rsidRPr="00572FA1" w:rsidTr="0025040F">
        <w:trPr>
          <w:trHeight w:val="30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120 0102 5140510010 121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652 659,97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652 659,97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5040F" w:rsidRPr="00572FA1" w:rsidTr="0025040F">
        <w:trPr>
          <w:trHeight w:val="5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 xml:space="preserve">Взносы по обязательному социальному страхованию на выплаты денежного содержания и иные выплаты работникам </w:t>
            </w:r>
            <w:r w:rsidRPr="00572FA1">
              <w:rPr>
                <w:color w:val="000000"/>
                <w:sz w:val="20"/>
                <w:szCs w:val="20"/>
              </w:rPr>
              <w:lastRenderedPageBreak/>
              <w:t>государственных (муниципальных) органов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lastRenderedPageBreak/>
              <w:t>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120 0102 5140510010 129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197 103,32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197 103,32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5040F" w:rsidRPr="00572FA1" w:rsidTr="0025040F">
        <w:trPr>
          <w:trHeight w:val="5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120 0104 0000000000 000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3 255 000,24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3 255 000,24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5040F" w:rsidRPr="00572FA1" w:rsidTr="0025040F">
        <w:trPr>
          <w:trHeight w:val="78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Александровский сельсовет Саракташского района Оренбургской области"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120 0104 5100000000 000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3 255 000,24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3 255 000,24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5040F" w:rsidRPr="00572FA1" w:rsidTr="0025040F">
        <w:trPr>
          <w:trHeight w:val="30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120 0104 5140000000 000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3 255 000,24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3 255 000,24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5040F" w:rsidRPr="00572FA1" w:rsidTr="0025040F">
        <w:trPr>
          <w:trHeight w:val="30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120 0104 5140500000 000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3 255 000,24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3 255 000,24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5040F" w:rsidRPr="00572FA1" w:rsidTr="0025040F">
        <w:trPr>
          <w:trHeight w:val="30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120 0104 5140510020 000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2 757 733,24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2 757 733,24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5040F" w:rsidRPr="00572FA1" w:rsidTr="0025040F">
        <w:trPr>
          <w:trHeight w:val="78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120 0104 5140510020 100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1 187 750,78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1 187 750,78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5040F" w:rsidRPr="00572FA1" w:rsidTr="0025040F">
        <w:trPr>
          <w:trHeight w:val="30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120 0104 5140510020 120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1 187 750,78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1 187 750,78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5040F" w:rsidRPr="00572FA1" w:rsidTr="0025040F">
        <w:trPr>
          <w:trHeight w:val="30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120 0104 5140510020 121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913 178,77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913 178,77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5040F" w:rsidRPr="00572FA1" w:rsidTr="0025040F">
        <w:trPr>
          <w:trHeight w:val="5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120 0104 5140510020 129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274 572,01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274 572,01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5040F" w:rsidRPr="00572FA1" w:rsidTr="0025040F">
        <w:trPr>
          <w:trHeight w:val="5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120 0104 5140510020 200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1 565 482,46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1 565 482,46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5040F" w:rsidRPr="00572FA1" w:rsidTr="0025040F">
        <w:trPr>
          <w:trHeight w:val="5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120 0104 5140510020 240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1 565 482,46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1 565 482,46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5040F" w:rsidRPr="00572FA1" w:rsidTr="0025040F">
        <w:trPr>
          <w:trHeight w:val="30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120 0104 5140510020 244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1 565 482,46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1 565 482,46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5040F" w:rsidRPr="00572FA1" w:rsidTr="0025040F">
        <w:trPr>
          <w:trHeight w:val="30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120 0104 5140510020 800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4 500,00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4 500,00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5040F" w:rsidRPr="00572FA1" w:rsidTr="0025040F">
        <w:trPr>
          <w:trHeight w:val="30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120 0104 5140510020 850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4 500,00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4 500,00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5040F" w:rsidRPr="00572FA1" w:rsidTr="0025040F">
        <w:trPr>
          <w:trHeight w:val="30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120 0104 5140510020 852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4 500,00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4 500,00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5040F" w:rsidRPr="00572FA1" w:rsidTr="0025040F">
        <w:trPr>
          <w:trHeight w:val="103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 xml:space="preserve"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</w:t>
            </w:r>
            <w:r w:rsidRPr="00572FA1">
              <w:rPr>
                <w:color w:val="000000"/>
                <w:sz w:val="20"/>
                <w:szCs w:val="20"/>
              </w:rPr>
              <w:lastRenderedPageBreak/>
              <w:t>заключенными соглашениями по осуществлению муниципального земельного контроля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lastRenderedPageBreak/>
              <w:t>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120 0104 51405Т0030 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29 900,00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29 900,00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5040F" w:rsidRPr="00572FA1" w:rsidTr="0025040F">
        <w:trPr>
          <w:trHeight w:val="30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lastRenderedPageBreak/>
              <w:t>Межбюджетные трансферты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120 0104 51405Т0030 500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29 900,00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29 900,00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5040F" w:rsidRPr="00572FA1" w:rsidTr="0025040F">
        <w:trPr>
          <w:trHeight w:val="30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120 0104 51405Т0030 540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29 900,00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29 900,00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5040F" w:rsidRPr="00572FA1" w:rsidTr="0025040F">
        <w:trPr>
          <w:trHeight w:val="129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Иные межбюджетные трансферты, передаваемые районному бюджету из бюджетов поселений на осуществление части полномочий по подготовке документов и расчетов, необходимых для составления проектов бюджета, исполнения бюджета сельских поселений и полномочий по ведению бюджетного учета и формированию бюджетной отчетности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120 0104 51405Т0070 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467 367,00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467 367,00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5040F" w:rsidRPr="00572FA1" w:rsidTr="0025040F">
        <w:trPr>
          <w:trHeight w:val="30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120 0104 51405Т0070 500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467 367,00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467 367,00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5040F" w:rsidRPr="00572FA1" w:rsidTr="0025040F">
        <w:trPr>
          <w:trHeight w:val="30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120 0104 51405Т0070 540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467 367,00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467 367,00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5040F" w:rsidRPr="00572FA1" w:rsidTr="0025040F">
        <w:trPr>
          <w:trHeight w:val="5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120 0106 0000000000 000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16 798,00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16 798,00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5040F" w:rsidRPr="00572FA1" w:rsidTr="0025040F">
        <w:trPr>
          <w:trHeight w:val="78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Александровский сельсовет Саракташского района Оренбургской области"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120 0106 5100000000 000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16 798,00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16 798,00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5040F" w:rsidRPr="00572FA1" w:rsidTr="0025040F">
        <w:trPr>
          <w:trHeight w:val="30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120 0106 5140000000 000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16 798,00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16 798,00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5040F" w:rsidRPr="00572FA1" w:rsidTr="0025040F">
        <w:trPr>
          <w:trHeight w:val="30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120 0106 5140500000 000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16 798,00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16 798,00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5040F" w:rsidRPr="00572FA1" w:rsidTr="0025040F">
        <w:trPr>
          <w:trHeight w:val="103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внешнему муниципальному финансовому контролю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120 0106 51405Т0050 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16 798,00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16 798,00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5040F" w:rsidRPr="00572FA1" w:rsidTr="0025040F">
        <w:trPr>
          <w:trHeight w:val="30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120 0106 51405Т0050 500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16 798,00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16 798,00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5040F" w:rsidRPr="00572FA1" w:rsidTr="0025040F">
        <w:trPr>
          <w:trHeight w:val="30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120 0106 51405Т0050 540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16 798,00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16 798,00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5040F" w:rsidRPr="00572FA1" w:rsidTr="0025040F">
        <w:trPr>
          <w:trHeight w:val="30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120 0107 0000000000 000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111 753,02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111 753,02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5040F" w:rsidRPr="00572FA1" w:rsidTr="0025040F">
        <w:trPr>
          <w:trHeight w:val="30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120 0107 7700000000 000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111 753,02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111 753,02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5040F" w:rsidRPr="00572FA1" w:rsidTr="0025040F">
        <w:trPr>
          <w:trHeight w:val="30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lastRenderedPageBreak/>
              <w:t>Проведение выборов (голосований)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120 0107 7720000000 000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111 753,02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111 753,02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5040F" w:rsidRPr="00572FA1" w:rsidTr="0025040F">
        <w:trPr>
          <w:trHeight w:val="30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Проведение выборов в поселениях Саракташского района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120 0107 7720010050 000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111 753,02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111 753,02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5040F" w:rsidRPr="00572FA1" w:rsidTr="0025040F">
        <w:trPr>
          <w:trHeight w:val="30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120 0107 7720010050 800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111 753,02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111 753,02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5040F" w:rsidRPr="00572FA1" w:rsidTr="0025040F">
        <w:trPr>
          <w:trHeight w:val="30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Специальные расходы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120 0107 7720010050 880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111 753,02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111 753,02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5040F" w:rsidRPr="00572FA1" w:rsidTr="0025040F">
        <w:trPr>
          <w:trHeight w:val="30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120 0111 0000000000 000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5040F" w:rsidRPr="00572FA1" w:rsidTr="0025040F">
        <w:trPr>
          <w:trHeight w:val="30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120 0111 7700000000 000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5040F" w:rsidRPr="00572FA1" w:rsidTr="0025040F">
        <w:trPr>
          <w:trHeight w:val="5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120 0111 7710000000 000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5040F" w:rsidRPr="00572FA1" w:rsidTr="0025040F">
        <w:trPr>
          <w:trHeight w:val="5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Создание и использование средств резервного фонда администрации поселений Саракташского района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120 0111 7710000040 000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5040F" w:rsidRPr="00572FA1" w:rsidTr="0025040F">
        <w:trPr>
          <w:trHeight w:val="30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120 0111 7710000040 800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5040F" w:rsidRPr="00572FA1" w:rsidTr="0025040F">
        <w:trPr>
          <w:trHeight w:val="30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120 0111 7710000040 870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5040F" w:rsidRPr="00572FA1" w:rsidTr="0025040F">
        <w:trPr>
          <w:trHeight w:val="30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120 0113 0000000000 000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1 895,00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1 895,00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5040F" w:rsidRPr="00572FA1" w:rsidTr="0025040F">
        <w:trPr>
          <w:trHeight w:val="78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Александровский сельсовет Саракташского района Оренбургской области"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120 0113 5100000000 000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1 895,00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1 895,00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5040F" w:rsidRPr="00572FA1" w:rsidTr="0025040F">
        <w:trPr>
          <w:trHeight w:val="30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120 0113 5140000000 000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1 895,00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1 895,00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5040F" w:rsidRPr="00572FA1" w:rsidTr="0025040F">
        <w:trPr>
          <w:trHeight w:val="30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120 0113 5140500000 000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1 895,00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1 895,00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5040F" w:rsidRPr="00572FA1" w:rsidTr="0025040F">
        <w:trPr>
          <w:trHeight w:val="30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Членские взносы в Совет (ассоциацию) муниципальных образований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120 0113 5140595100 000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1 895,00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1 895,00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5040F" w:rsidRPr="00572FA1" w:rsidTr="0025040F">
        <w:trPr>
          <w:trHeight w:val="30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120 0113 5140595100 800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1 895,00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1 895,00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5040F" w:rsidRPr="00572FA1" w:rsidTr="0025040F">
        <w:trPr>
          <w:trHeight w:val="30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120 0113 5140595100 850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1 895,00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1 895,00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5040F" w:rsidRPr="00572FA1" w:rsidTr="0025040F">
        <w:trPr>
          <w:trHeight w:val="30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Уплата иных платежей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120 0113 5140595100 853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1 895,00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1 895,00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5040F" w:rsidRPr="00572FA1" w:rsidTr="0025040F">
        <w:trPr>
          <w:trHeight w:val="30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120 0200 0000000000 000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5040F" w:rsidRPr="00572FA1" w:rsidTr="0025040F">
        <w:trPr>
          <w:trHeight w:val="30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 xml:space="preserve">120 0203 0000000000 </w:t>
            </w:r>
            <w:r w:rsidRPr="00572FA1">
              <w:rPr>
                <w:color w:val="000000"/>
                <w:sz w:val="20"/>
                <w:szCs w:val="20"/>
              </w:rPr>
              <w:lastRenderedPageBreak/>
              <w:t>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lastRenderedPageBreak/>
              <w:t>184 112,14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5040F" w:rsidRPr="00572FA1" w:rsidTr="0025040F">
        <w:trPr>
          <w:trHeight w:val="78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lastRenderedPageBreak/>
              <w:t>Муниципальная программа "Реализация муниципальной политики на территории муниципального образования Александровский сельсовет Саракташского района Оренбургской области"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120 0203 5100000000 000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5040F" w:rsidRPr="00572FA1" w:rsidTr="0025040F">
        <w:trPr>
          <w:trHeight w:val="30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120 0203 5140000000 000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5040F" w:rsidRPr="00572FA1" w:rsidTr="0025040F">
        <w:trPr>
          <w:trHeight w:val="30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120 0203 5140500000 000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5040F" w:rsidRPr="00572FA1" w:rsidTr="0025040F">
        <w:trPr>
          <w:trHeight w:val="5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120 0203 5140551180 000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5040F" w:rsidRPr="00572FA1" w:rsidTr="0025040F">
        <w:trPr>
          <w:trHeight w:val="78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120 0203 5140551180 100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174 948,05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174 948,05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5040F" w:rsidRPr="00572FA1" w:rsidTr="0025040F">
        <w:trPr>
          <w:trHeight w:val="30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120 0203 5140551180 120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174 948,05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174 948,05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5040F" w:rsidRPr="00572FA1" w:rsidTr="0025040F">
        <w:trPr>
          <w:trHeight w:val="30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120 0203 5140551180 121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134 368,72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134 368,72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5040F" w:rsidRPr="00572FA1" w:rsidTr="0025040F">
        <w:trPr>
          <w:trHeight w:val="5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120 0203 5140551180 129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40 579,33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40 579,33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5040F" w:rsidRPr="00572FA1" w:rsidTr="0025040F">
        <w:trPr>
          <w:trHeight w:val="5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120 0203 5140551180 200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9 164,09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9 164,09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5040F" w:rsidRPr="00572FA1" w:rsidTr="0025040F">
        <w:trPr>
          <w:trHeight w:val="5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120 0203 5140551180 240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9 164,09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9 164,09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5040F" w:rsidRPr="00572FA1" w:rsidTr="0025040F">
        <w:trPr>
          <w:trHeight w:val="30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120 0203 5140551180 244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9 164,09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9 164,09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5040F" w:rsidRPr="00572FA1" w:rsidTr="0025040F">
        <w:trPr>
          <w:trHeight w:val="30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120 0300 0000000000 000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105 943,96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105 943,96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5040F" w:rsidRPr="00572FA1" w:rsidTr="0025040F">
        <w:trPr>
          <w:trHeight w:val="5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120 0310 0000000000 000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100 944,46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100 944,46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5040F" w:rsidRPr="00572FA1" w:rsidTr="0025040F">
        <w:trPr>
          <w:trHeight w:val="78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Александровский сельсовет Саракташского района Оренбургской области"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120 0310 5100000000 000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100 944,46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100 944,46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5040F" w:rsidRPr="00572FA1" w:rsidTr="0025040F">
        <w:trPr>
          <w:trHeight w:val="30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120 0310 5140000000 000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100 944,46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100 944,46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5040F" w:rsidRPr="00572FA1" w:rsidTr="0025040F">
        <w:trPr>
          <w:trHeight w:val="30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Комплекс процессных мероприятий «Безопасность»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120 0310 5140100000 000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100 944,46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100 944,46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5040F" w:rsidRPr="00572FA1" w:rsidTr="0025040F">
        <w:trPr>
          <w:trHeight w:val="5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lastRenderedPageBreak/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120 0310 5140195020 000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100 944,46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100 944,46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5040F" w:rsidRPr="00572FA1" w:rsidTr="0025040F">
        <w:trPr>
          <w:trHeight w:val="5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120 0310 5140195020 200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100 944,46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100 944,46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5040F" w:rsidRPr="00572FA1" w:rsidTr="0025040F">
        <w:trPr>
          <w:trHeight w:val="5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120 0310 5140195020 240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100 944,46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100 944,46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5040F" w:rsidRPr="00572FA1" w:rsidTr="0025040F">
        <w:trPr>
          <w:trHeight w:val="30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120 0310 5140195020 244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100 944,46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100 944,46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5040F" w:rsidRPr="00572FA1" w:rsidTr="0025040F">
        <w:trPr>
          <w:trHeight w:val="5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120 0314 0000000000 000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4 999,50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4 999,50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5040F" w:rsidRPr="00572FA1" w:rsidTr="0025040F">
        <w:trPr>
          <w:trHeight w:val="78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Александровский сельсовет Саракташского района Оренбургской области"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120 0314 5100000000 000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4 999,50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4 999,50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5040F" w:rsidRPr="00572FA1" w:rsidTr="0025040F">
        <w:trPr>
          <w:trHeight w:val="30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120 0314 5140000000 000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4 999,50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4 999,50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5040F" w:rsidRPr="00572FA1" w:rsidTr="0025040F">
        <w:trPr>
          <w:trHeight w:val="30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Комплекс процессных мероприятий «Безопасность»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120 0314 5140100000 000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4 999,50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4 999,50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5040F" w:rsidRPr="00572FA1" w:rsidTr="0025040F">
        <w:trPr>
          <w:trHeight w:val="30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Меры поддержки добровольных народных дружин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120 0314 5140120040 000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4 999,50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4 999,50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5040F" w:rsidRPr="00572FA1" w:rsidTr="0025040F">
        <w:trPr>
          <w:trHeight w:val="5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120 0314 5140120040 200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4 999,50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4 999,50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5040F" w:rsidRPr="00572FA1" w:rsidTr="0025040F">
        <w:trPr>
          <w:trHeight w:val="5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120 0314 5140120040 240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4 999,50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4 999,50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5040F" w:rsidRPr="00572FA1" w:rsidTr="0025040F">
        <w:trPr>
          <w:trHeight w:val="30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120 0314 5140120040 244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4 999,50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4 999,50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5040F" w:rsidRPr="00572FA1" w:rsidTr="0025040F">
        <w:trPr>
          <w:trHeight w:val="30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120 0400 0000000000 000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1 948 595,54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1 503 424,36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77,15</w:t>
            </w:r>
          </w:p>
        </w:tc>
      </w:tr>
      <w:tr w:rsidR="0025040F" w:rsidRPr="00572FA1" w:rsidTr="0025040F">
        <w:trPr>
          <w:trHeight w:val="30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120 0409 0000000000 000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1 948 595,54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1 503 424,36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77,15</w:t>
            </w:r>
          </w:p>
        </w:tc>
      </w:tr>
      <w:tr w:rsidR="0025040F" w:rsidRPr="00572FA1" w:rsidTr="0025040F">
        <w:trPr>
          <w:trHeight w:val="78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Александровский сельсовет Саракташского района Оренбургской области"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120 0409 5100000000 000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1 948 595,54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1 503 424,36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77,15</w:t>
            </w:r>
          </w:p>
        </w:tc>
      </w:tr>
      <w:tr w:rsidR="0025040F" w:rsidRPr="00572FA1" w:rsidTr="0025040F">
        <w:trPr>
          <w:trHeight w:val="30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120 0409 5140000000 000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1 948 595,54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1 503 424,36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77,15</w:t>
            </w:r>
          </w:p>
        </w:tc>
      </w:tr>
      <w:tr w:rsidR="0025040F" w:rsidRPr="00572FA1" w:rsidTr="0025040F">
        <w:trPr>
          <w:trHeight w:val="30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Комплекс процессных мероприятий «Развитие дорожного хозяйства»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120 0409 5140200000 000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1 948 595,54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1 503 424,36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77,15</w:t>
            </w:r>
          </w:p>
        </w:tc>
      </w:tr>
      <w:tr w:rsidR="0025040F" w:rsidRPr="00572FA1" w:rsidTr="0025040F">
        <w:trPr>
          <w:trHeight w:val="5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120 0409 514029Д100 000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1 948 332,59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1 503 161,41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77,15</w:t>
            </w:r>
          </w:p>
        </w:tc>
      </w:tr>
      <w:tr w:rsidR="0025040F" w:rsidRPr="00572FA1" w:rsidTr="0025040F">
        <w:trPr>
          <w:trHeight w:val="5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120 0409 514029Д100 200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1 948 332,59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1 503 161,41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77,15</w:t>
            </w:r>
          </w:p>
        </w:tc>
      </w:tr>
      <w:tr w:rsidR="0025040F" w:rsidRPr="00572FA1" w:rsidTr="0025040F">
        <w:trPr>
          <w:trHeight w:val="5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120 0409 514029Д100 240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1 948 332,59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1 503 161,41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77,15</w:t>
            </w:r>
          </w:p>
        </w:tc>
      </w:tr>
      <w:tr w:rsidR="0025040F" w:rsidRPr="00572FA1" w:rsidTr="0025040F">
        <w:trPr>
          <w:trHeight w:val="30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120 0409 514029Д100 244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1 824 688,21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1 379 517,03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75,60</w:t>
            </w:r>
          </w:p>
        </w:tc>
      </w:tr>
      <w:tr w:rsidR="0025040F" w:rsidRPr="00572FA1" w:rsidTr="0025040F">
        <w:trPr>
          <w:trHeight w:val="30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120 0409 514029Д100 247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123 644,38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123 644,38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5040F" w:rsidRPr="00572FA1" w:rsidTr="0025040F">
        <w:trPr>
          <w:trHeight w:val="30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Прочие расходы за счет бюджетных ассигнований дорожного фонда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120 0409 514029Д800 000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262,95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262,95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5040F" w:rsidRPr="00572FA1" w:rsidTr="0025040F">
        <w:trPr>
          <w:trHeight w:val="30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120 0409 514029Д800 800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262,95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262,95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5040F" w:rsidRPr="00572FA1" w:rsidTr="0025040F">
        <w:trPr>
          <w:trHeight w:val="30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120 0409 514029Д800 850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262,95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262,95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5040F" w:rsidRPr="00572FA1" w:rsidTr="0025040F">
        <w:trPr>
          <w:trHeight w:val="30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Уплата иных платежей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120 0409 514029Д800 853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262,95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262,95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5040F" w:rsidRPr="00572FA1" w:rsidTr="0025040F">
        <w:trPr>
          <w:trHeight w:val="30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120 0500 0000000000 000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502 290,34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502 290,34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5040F" w:rsidRPr="00572FA1" w:rsidTr="0025040F">
        <w:trPr>
          <w:trHeight w:val="30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120 0503 0000000000 000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502 290,34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502 290,34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5040F" w:rsidRPr="00572FA1" w:rsidTr="0025040F">
        <w:trPr>
          <w:trHeight w:val="78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Александровский сельсовет Саракташского района Оренбургской области"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120 0503 5100000000 000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502 290,34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502 290,34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5040F" w:rsidRPr="00572FA1" w:rsidTr="0025040F">
        <w:trPr>
          <w:trHeight w:val="30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120 0503 5140000000 000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502 290,34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502 290,34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5040F" w:rsidRPr="00572FA1" w:rsidTr="0025040F">
        <w:trPr>
          <w:trHeight w:val="5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Комплекс процессных мероприятий «Благоустройство территории Александровского сельсовета»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120 0503 5140300000 000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502 290,34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502 290,34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5040F" w:rsidRPr="00572FA1" w:rsidTr="0025040F">
        <w:trPr>
          <w:trHeight w:val="5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Мероприятия по благоустройству территории муниципального образования поселения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120 0503 5140395310 000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502 290,34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502 290,34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5040F" w:rsidRPr="00572FA1" w:rsidTr="0025040F">
        <w:trPr>
          <w:trHeight w:val="5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120 0503 5140395310 200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502 290,34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502 290,34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5040F" w:rsidRPr="00572FA1" w:rsidTr="0025040F">
        <w:trPr>
          <w:trHeight w:val="5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120 0503 5140395310 240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502 290,34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502 290,34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5040F" w:rsidRPr="00572FA1" w:rsidTr="0025040F">
        <w:trPr>
          <w:trHeight w:val="30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120 0503 5140395310 244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502 290,34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502 290,34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5040F" w:rsidRPr="00572FA1" w:rsidTr="0025040F">
        <w:trPr>
          <w:trHeight w:val="30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120 0700 0000000000 000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12 400,00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12 400,00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5040F" w:rsidRPr="00572FA1" w:rsidTr="0025040F">
        <w:trPr>
          <w:trHeight w:val="30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120 0705 0000000000 000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12 400,00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12 400,00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5040F" w:rsidRPr="00572FA1" w:rsidTr="0025040F">
        <w:trPr>
          <w:trHeight w:val="78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lastRenderedPageBreak/>
              <w:t>Муниципальная программа "Реализация муниципальной политики на территории муниципального образования Александровский сельсовет Саракташского района Оренбургской области"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120 0705 5100000000 000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12 400,00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12 400,00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5040F" w:rsidRPr="00572FA1" w:rsidTr="0025040F">
        <w:trPr>
          <w:trHeight w:val="30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120 0705 5140000000 000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12 400,00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12 400,00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5040F" w:rsidRPr="00572FA1" w:rsidTr="0025040F">
        <w:trPr>
          <w:trHeight w:val="30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120 0705 5140500000 000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12 400,00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12 400,00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5040F" w:rsidRPr="00572FA1" w:rsidTr="0025040F">
        <w:trPr>
          <w:trHeight w:val="30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120 0705 5140510020 000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12 400,00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12 400,00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5040F" w:rsidRPr="00572FA1" w:rsidTr="0025040F">
        <w:trPr>
          <w:trHeight w:val="5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120 0705 5140510020 200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12 400,00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12 400,00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5040F" w:rsidRPr="00572FA1" w:rsidTr="0025040F">
        <w:trPr>
          <w:trHeight w:val="5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120 0705 5140510020 240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12 400,00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12 400,00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5040F" w:rsidRPr="00572FA1" w:rsidTr="0025040F">
        <w:trPr>
          <w:trHeight w:val="30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120 0705 5140510020 244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12 400,00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12 400,00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5040F" w:rsidRPr="00572FA1" w:rsidTr="0025040F">
        <w:trPr>
          <w:trHeight w:val="30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120 0800 0000000000 000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2 302 584,40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1 984 584,40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86,19</w:t>
            </w:r>
          </w:p>
        </w:tc>
      </w:tr>
      <w:tr w:rsidR="0025040F" w:rsidRPr="00572FA1" w:rsidTr="0025040F">
        <w:trPr>
          <w:trHeight w:val="30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120 0801 0000000000 000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2 302 584,40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1 984 584,40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86,19</w:t>
            </w:r>
          </w:p>
        </w:tc>
      </w:tr>
      <w:tr w:rsidR="0025040F" w:rsidRPr="00572FA1" w:rsidTr="0025040F">
        <w:trPr>
          <w:trHeight w:val="78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Александровский сельсовет Саракташского района Оренбургской области"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120 0801 5100000000 000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2 302 584,40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1 984 584,40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86,19</w:t>
            </w:r>
          </w:p>
        </w:tc>
      </w:tr>
      <w:tr w:rsidR="0025040F" w:rsidRPr="00572FA1" w:rsidTr="0025040F">
        <w:trPr>
          <w:trHeight w:val="30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120 0801 5140000000 000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2 302 584,40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1 984 584,40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86,19</w:t>
            </w:r>
          </w:p>
        </w:tc>
      </w:tr>
      <w:tr w:rsidR="0025040F" w:rsidRPr="00572FA1" w:rsidTr="0025040F">
        <w:trPr>
          <w:trHeight w:val="30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Комплекс процессных мероприятий «Развитие культуры»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120 0801 5140400000 000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2 302 584,40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1 984 584,40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86,19</w:t>
            </w:r>
          </w:p>
        </w:tc>
      </w:tr>
      <w:tr w:rsidR="0025040F" w:rsidRPr="00572FA1" w:rsidTr="0025040F">
        <w:trPr>
          <w:trHeight w:val="5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120 0801 5140495220 000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638 184,40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320 184,40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50,17</w:t>
            </w:r>
          </w:p>
        </w:tc>
      </w:tr>
      <w:tr w:rsidR="0025040F" w:rsidRPr="00572FA1" w:rsidTr="0025040F">
        <w:trPr>
          <w:trHeight w:val="5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120 0801 5140495220 200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638 184,40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320 184,40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50,17</w:t>
            </w:r>
          </w:p>
        </w:tc>
      </w:tr>
      <w:tr w:rsidR="0025040F" w:rsidRPr="00572FA1" w:rsidTr="0025040F">
        <w:trPr>
          <w:trHeight w:val="5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120 0801 5140495220 240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638 184,40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320 184,40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50,17</w:t>
            </w:r>
          </w:p>
        </w:tc>
      </w:tr>
      <w:tr w:rsidR="0025040F" w:rsidRPr="00572FA1" w:rsidTr="0025040F">
        <w:trPr>
          <w:trHeight w:val="30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120 0801 5140495220 244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453 933,84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135 933,84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29,95</w:t>
            </w:r>
          </w:p>
        </w:tc>
      </w:tr>
      <w:tr w:rsidR="0025040F" w:rsidRPr="00572FA1" w:rsidTr="0025040F">
        <w:trPr>
          <w:trHeight w:val="30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120 0801 5140495220 247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184 250,56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184 250,56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5040F" w:rsidRPr="00572FA1" w:rsidTr="0025040F">
        <w:trPr>
          <w:trHeight w:val="103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 xml:space="preserve">Иные межбюджетные трансферты, передаваемые районному бюджету из бюджетов поселений на финансовое обеспечение части полномочий по организации досуга и обеспечению </w:t>
            </w:r>
            <w:r w:rsidRPr="00572FA1">
              <w:rPr>
                <w:color w:val="000000"/>
                <w:sz w:val="20"/>
                <w:szCs w:val="20"/>
              </w:rPr>
              <w:lastRenderedPageBreak/>
              <w:t>жителей услугами организации культуры и библиотечного обслуживания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lastRenderedPageBreak/>
              <w:t>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120 0801 51404Т0080 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1 350 000,00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1 350 000,00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5040F" w:rsidRPr="00572FA1" w:rsidTr="0025040F">
        <w:trPr>
          <w:trHeight w:val="30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lastRenderedPageBreak/>
              <w:t>Межбюджетные трансферты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120 0801 51404Т0080 500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1 350 000,00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1 350 000,00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5040F" w:rsidRPr="00572FA1" w:rsidTr="0025040F">
        <w:trPr>
          <w:trHeight w:val="30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120 0801 51404Т0080 540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1 350 000,00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1 350 000,00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5040F" w:rsidRPr="00572FA1" w:rsidTr="0025040F">
        <w:trPr>
          <w:trHeight w:val="78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Иные межбюджетные трансферты, передаваемые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120 0801 51404Т0090 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314 400,00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314 400,00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5040F" w:rsidRPr="00572FA1" w:rsidTr="0025040F">
        <w:trPr>
          <w:trHeight w:val="30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120 0801 51404Т0090 500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314 400,00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314 400,00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5040F" w:rsidRPr="00572FA1" w:rsidTr="0025040F">
        <w:trPr>
          <w:trHeight w:val="30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120 0801 51404Т0090 540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314 400,00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314 400,00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5040F" w:rsidRPr="00572FA1" w:rsidTr="0025040F">
        <w:trPr>
          <w:trHeight w:val="30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Результат исполнения бюджета (дефицит/профицит)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450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-1 534 279,15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right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-689 248,70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Х</w:t>
            </w:r>
          </w:p>
        </w:tc>
      </w:tr>
    </w:tbl>
    <w:p w:rsidR="0025040F" w:rsidRDefault="0025040F" w:rsidP="00B96524"/>
    <w:p w:rsidR="004F6E24" w:rsidRDefault="004F6E24" w:rsidP="00B96524"/>
    <w:p w:rsidR="004F6E24" w:rsidRDefault="004F6E24" w:rsidP="00B96524"/>
    <w:p w:rsidR="004F6E24" w:rsidRDefault="004F6E24" w:rsidP="00B96524"/>
    <w:tbl>
      <w:tblPr>
        <w:tblW w:w="9247" w:type="dxa"/>
        <w:tblInd w:w="95" w:type="dxa"/>
        <w:tblLook w:val="04A0"/>
      </w:tblPr>
      <w:tblGrid>
        <w:gridCol w:w="3415"/>
        <w:gridCol w:w="797"/>
        <w:gridCol w:w="2120"/>
        <w:gridCol w:w="1495"/>
        <w:gridCol w:w="1420"/>
      </w:tblGrid>
      <w:tr w:rsidR="0025040F" w:rsidRPr="0025040F" w:rsidTr="0025040F">
        <w:trPr>
          <w:trHeight w:val="975"/>
        </w:trPr>
        <w:tc>
          <w:tcPr>
            <w:tcW w:w="92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040F" w:rsidRPr="00F51EB6" w:rsidRDefault="00E47486" w:rsidP="0025040F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Приложение №3</w:t>
            </w:r>
            <w:r w:rsidR="0025040F" w:rsidRPr="00F51EB6">
              <w:rPr>
                <w:b/>
                <w:sz w:val="32"/>
                <w:szCs w:val="32"/>
              </w:rPr>
              <w:t xml:space="preserve"> к решению                                           </w:t>
            </w:r>
          </w:p>
          <w:p w:rsidR="0025040F" w:rsidRPr="00F51EB6" w:rsidRDefault="0025040F" w:rsidP="0025040F">
            <w:pPr>
              <w:jc w:val="center"/>
              <w:rPr>
                <w:b/>
                <w:sz w:val="32"/>
                <w:szCs w:val="32"/>
              </w:rPr>
            </w:pPr>
            <w:r w:rsidRPr="00F51EB6">
              <w:rPr>
                <w:b/>
                <w:sz w:val="32"/>
                <w:szCs w:val="32"/>
              </w:rPr>
              <w:t xml:space="preserve">                                                                Совета депутатов </w:t>
            </w:r>
          </w:p>
          <w:p w:rsidR="0025040F" w:rsidRPr="00F51EB6" w:rsidRDefault="0025040F" w:rsidP="0025040F">
            <w:pPr>
              <w:jc w:val="right"/>
              <w:rPr>
                <w:b/>
                <w:sz w:val="32"/>
                <w:szCs w:val="32"/>
              </w:rPr>
            </w:pPr>
            <w:r w:rsidRPr="00F51EB6">
              <w:rPr>
                <w:b/>
                <w:sz w:val="32"/>
                <w:szCs w:val="32"/>
              </w:rPr>
              <w:t xml:space="preserve">Александровского сельсовета </w:t>
            </w:r>
          </w:p>
          <w:p w:rsidR="0025040F" w:rsidRPr="00F51EB6" w:rsidRDefault="0025040F" w:rsidP="0025040F">
            <w:pPr>
              <w:jc w:val="center"/>
              <w:rPr>
                <w:b/>
                <w:sz w:val="32"/>
                <w:szCs w:val="32"/>
              </w:rPr>
            </w:pPr>
            <w:r w:rsidRPr="00F51EB6">
              <w:rPr>
                <w:b/>
                <w:sz w:val="32"/>
                <w:szCs w:val="32"/>
              </w:rPr>
              <w:t xml:space="preserve">                                                   </w:t>
            </w:r>
            <w:r>
              <w:rPr>
                <w:b/>
                <w:sz w:val="32"/>
                <w:szCs w:val="32"/>
              </w:rPr>
              <w:t xml:space="preserve">                 от </w:t>
            </w:r>
            <w:r w:rsidR="00572FA1">
              <w:rPr>
                <w:b/>
                <w:sz w:val="32"/>
                <w:szCs w:val="32"/>
              </w:rPr>
              <w:t>28.04.</w:t>
            </w:r>
            <w:r>
              <w:rPr>
                <w:b/>
                <w:sz w:val="32"/>
                <w:szCs w:val="32"/>
              </w:rPr>
              <w:t>2026</w:t>
            </w:r>
            <w:r w:rsidRPr="00F51EB6">
              <w:rPr>
                <w:b/>
                <w:sz w:val="32"/>
                <w:szCs w:val="32"/>
              </w:rPr>
              <w:t xml:space="preserve"> №</w:t>
            </w:r>
            <w:r w:rsidR="00572FA1">
              <w:rPr>
                <w:b/>
                <w:sz w:val="32"/>
                <w:szCs w:val="32"/>
              </w:rPr>
              <w:t>34-р</w:t>
            </w:r>
          </w:p>
          <w:p w:rsidR="0025040F" w:rsidRDefault="0025040F" w:rsidP="0025040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:rsidR="0025040F" w:rsidRDefault="0025040F" w:rsidP="0025040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:rsidR="0025040F" w:rsidRDefault="0025040F" w:rsidP="0025040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:rsidR="0025040F" w:rsidRPr="00572FA1" w:rsidRDefault="0025040F" w:rsidP="0025040F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72FA1">
              <w:rPr>
                <w:b/>
                <w:bCs/>
                <w:color w:val="000000"/>
                <w:sz w:val="32"/>
                <w:szCs w:val="32"/>
              </w:rPr>
              <w:t>Источники внутреннего финансирования дефицита  бюджета по группам, подгруппам классификации источников финансирования дефицитов бюджетов и группам классификации операций сектора государственного управления за 2025 год</w:t>
            </w:r>
          </w:p>
        </w:tc>
      </w:tr>
      <w:tr w:rsidR="0025040F" w:rsidRPr="0025040F" w:rsidTr="0025040F">
        <w:trPr>
          <w:trHeight w:val="30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40F" w:rsidRPr="0025040F" w:rsidRDefault="0025040F" w:rsidP="002504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40F" w:rsidRPr="0025040F" w:rsidRDefault="0025040F" w:rsidP="002504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40F" w:rsidRPr="0025040F" w:rsidRDefault="0025040F" w:rsidP="002504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40F" w:rsidRPr="0025040F" w:rsidRDefault="0025040F" w:rsidP="002504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40F" w:rsidRPr="0025040F" w:rsidRDefault="0025040F" w:rsidP="002504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5040F" w:rsidRPr="00572FA1" w:rsidTr="00572FA1">
        <w:trPr>
          <w:trHeight w:val="132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572FA1" w:rsidRDefault="0025040F" w:rsidP="00572FA1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572FA1" w:rsidRDefault="0025040F" w:rsidP="00572FA1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Код строки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572FA1" w:rsidRDefault="0025040F" w:rsidP="00572FA1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572FA1" w:rsidRDefault="0025040F" w:rsidP="00572FA1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572FA1" w:rsidRDefault="0025040F" w:rsidP="00572FA1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Исполнено</w:t>
            </w:r>
          </w:p>
        </w:tc>
      </w:tr>
      <w:tr w:rsidR="0025040F" w:rsidRPr="00572FA1" w:rsidTr="0025040F">
        <w:trPr>
          <w:trHeight w:val="30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40F" w:rsidRPr="00572FA1" w:rsidRDefault="0025040F" w:rsidP="0025040F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5</w:t>
            </w:r>
          </w:p>
        </w:tc>
      </w:tr>
      <w:tr w:rsidR="0025040F" w:rsidRPr="00572FA1" w:rsidTr="00572FA1">
        <w:trPr>
          <w:trHeight w:val="30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572FA1" w:rsidRDefault="0025040F" w:rsidP="00572FA1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Источники финансирования дефицита бюджета - всего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572FA1" w:rsidRDefault="0025040F" w:rsidP="00572FA1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572FA1" w:rsidRDefault="0025040F" w:rsidP="00572FA1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572FA1" w:rsidRDefault="0025040F" w:rsidP="00572FA1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1 534 279,15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572FA1" w:rsidRDefault="0025040F" w:rsidP="00572FA1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689 248,70</w:t>
            </w:r>
          </w:p>
        </w:tc>
      </w:tr>
      <w:tr w:rsidR="0025040F" w:rsidRPr="00572FA1" w:rsidTr="00572FA1">
        <w:trPr>
          <w:trHeight w:val="52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572FA1" w:rsidRDefault="0025040F" w:rsidP="00572FA1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в том числе:</w:t>
            </w:r>
            <w:r w:rsidRPr="00572FA1">
              <w:rPr>
                <w:color w:val="000000"/>
                <w:sz w:val="20"/>
                <w:szCs w:val="20"/>
              </w:rPr>
              <w:br/>
              <w:t>источники внутреннего финансирования бюджета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572FA1" w:rsidRDefault="0025040F" w:rsidP="00572FA1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520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572FA1" w:rsidRDefault="0025040F" w:rsidP="00572FA1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572FA1" w:rsidRDefault="0025040F" w:rsidP="00572FA1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572FA1" w:rsidRDefault="0025040F" w:rsidP="00572FA1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5040F" w:rsidRPr="00572FA1" w:rsidTr="00572FA1">
        <w:trPr>
          <w:trHeight w:val="30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572FA1" w:rsidRDefault="0025040F" w:rsidP="00572FA1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572FA1" w:rsidRDefault="0025040F" w:rsidP="00572FA1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520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572FA1" w:rsidRDefault="0025040F" w:rsidP="00572F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572FA1" w:rsidRDefault="0025040F" w:rsidP="00572FA1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572FA1" w:rsidRDefault="0025040F" w:rsidP="00572FA1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5040F" w:rsidRPr="00572FA1" w:rsidTr="00572FA1">
        <w:trPr>
          <w:trHeight w:val="30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572FA1" w:rsidRDefault="0025040F" w:rsidP="00572FA1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 xml:space="preserve">источники внешнего </w:t>
            </w:r>
            <w:r w:rsidRPr="00572FA1">
              <w:rPr>
                <w:color w:val="000000"/>
                <w:sz w:val="20"/>
                <w:szCs w:val="20"/>
              </w:rPr>
              <w:lastRenderedPageBreak/>
              <w:t>финансирования бюджета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572FA1" w:rsidRDefault="0025040F" w:rsidP="00572FA1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lastRenderedPageBreak/>
              <w:t>620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572FA1" w:rsidRDefault="0025040F" w:rsidP="00572FA1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572FA1" w:rsidRDefault="0025040F" w:rsidP="00572FA1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572FA1" w:rsidRDefault="0025040F" w:rsidP="00572FA1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5040F" w:rsidRPr="00572FA1" w:rsidTr="00572FA1">
        <w:trPr>
          <w:trHeight w:val="30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572FA1" w:rsidRDefault="0025040F" w:rsidP="00572FA1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lastRenderedPageBreak/>
              <w:t>из них: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572FA1" w:rsidRDefault="0025040F" w:rsidP="00572FA1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620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572FA1" w:rsidRDefault="0025040F" w:rsidP="00572F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572FA1" w:rsidRDefault="0025040F" w:rsidP="00572FA1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572FA1" w:rsidRDefault="0025040F" w:rsidP="00572FA1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5040F" w:rsidRPr="00572FA1" w:rsidTr="00572FA1">
        <w:trPr>
          <w:trHeight w:val="30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572FA1" w:rsidRDefault="0025040F" w:rsidP="00572FA1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Изменение остатков средств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572FA1" w:rsidRDefault="0025040F" w:rsidP="00572FA1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700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572FA1" w:rsidRDefault="0025040F" w:rsidP="00572FA1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000 01000000000000000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572FA1" w:rsidRDefault="0025040F" w:rsidP="00572FA1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1 534 279,15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572FA1" w:rsidRDefault="0025040F" w:rsidP="00572FA1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689 248,70</w:t>
            </w:r>
          </w:p>
        </w:tc>
      </w:tr>
      <w:tr w:rsidR="0025040F" w:rsidRPr="00572FA1" w:rsidTr="00572FA1">
        <w:trPr>
          <w:trHeight w:val="30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572FA1" w:rsidRDefault="0025040F" w:rsidP="00572FA1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572FA1" w:rsidRDefault="0025040F" w:rsidP="00572FA1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700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572FA1" w:rsidRDefault="0025040F" w:rsidP="00572FA1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000 01050000000000000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572FA1" w:rsidRDefault="0025040F" w:rsidP="00572FA1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1 534 279,15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572FA1" w:rsidRDefault="0025040F" w:rsidP="00572FA1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689 248,70</w:t>
            </w:r>
          </w:p>
        </w:tc>
      </w:tr>
      <w:tr w:rsidR="0025040F" w:rsidRPr="00572FA1" w:rsidTr="00572FA1">
        <w:trPr>
          <w:trHeight w:val="30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572FA1" w:rsidRDefault="0025040F" w:rsidP="00572FA1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увеличение остатков средств, всего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572FA1" w:rsidRDefault="0025040F" w:rsidP="00572FA1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572FA1" w:rsidRDefault="0025040F" w:rsidP="00572FA1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000 01050000000000500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572FA1" w:rsidRDefault="0025040F" w:rsidP="00572FA1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-7 786 856,78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572FA1" w:rsidRDefault="0025040F" w:rsidP="00572FA1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-7 838 716,05</w:t>
            </w:r>
          </w:p>
        </w:tc>
      </w:tr>
      <w:tr w:rsidR="0025040F" w:rsidRPr="00572FA1" w:rsidTr="00572FA1">
        <w:trPr>
          <w:trHeight w:val="30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572FA1" w:rsidRDefault="0025040F" w:rsidP="00572FA1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572FA1" w:rsidRDefault="0025040F" w:rsidP="00572FA1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572FA1" w:rsidRDefault="0025040F" w:rsidP="00572FA1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000 01050200000000500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572FA1" w:rsidRDefault="0025040F" w:rsidP="00572FA1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-7 786 856,78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572FA1" w:rsidRDefault="0025040F" w:rsidP="00572FA1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-7 838 716,05</w:t>
            </w:r>
          </w:p>
        </w:tc>
      </w:tr>
      <w:tr w:rsidR="0025040F" w:rsidRPr="00572FA1" w:rsidTr="00572FA1">
        <w:trPr>
          <w:trHeight w:val="30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572FA1" w:rsidRDefault="0025040F" w:rsidP="00572FA1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572FA1" w:rsidRDefault="0025040F" w:rsidP="00572FA1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572FA1" w:rsidRDefault="0025040F" w:rsidP="00572FA1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000 01050201000000510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572FA1" w:rsidRDefault="0025040F" w:rsidP="00572FA1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-7 786 856,78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572FA1" w:rsidRDefault="0025040F" w:rsidP="00572FA1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-7 838 716,05</w:t>
            </w:r>
          </w:p>
        </w:tc>
      </w:tr>
      <w:tr w:rsidR="0025040F" w:rsidRPr="00572FA1" w:rsidTr="00572FA1">
        <w:trPr>
          <w:trHeight w:val="30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572FA1" w:rsidRDefault="0025040F" w:rsidP="00572FA1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572FA1" w:rsidRDefault="0025040F" w:rsidP="00572FA1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572FA1" w:rsidRDefault="0025040F" w:rsidP="00572FA1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000 01050201100000510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572FA1" w:rsidRDefault="0025040F" w:rsidP="00572FA1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-7 786 856,78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572FA1" w:rsidRDefault="0025040F" w:rsidP="00572FA1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-7 838 716,05</w:t>
            </w:r>
          </w:p>
        </w:tc>
      </w:tr>
      <w:tr w:rsidR="0025040F" w:rsidRPr="00572FA1" w:rsidTr="00572FA1">
        <w:trPr>
          <w:trHeight w:val="30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572FA1" w:rsidRDefault="0025040F" w:rsidP="00572FA1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уменьшение остатков средств, всего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572FA1" w:rsidRDefault="0025040F" w:rsidP="00572FA1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720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572FA1" w:rsidRDefault="0025040F" w:rsidP="00572FA1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000 01050000000000600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572FA1" w:rsidRDefault="0025040F" w:rsidP="00572FA1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9 321 135,93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572FA1" w:rsidRDefault="0025040F" w:rsidP="00572FA1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8 527 964,75</w:t>
            </w:r>
          </w:p>
        </w:tc>
      </w:tr>
      <w:tr w:rsidR="0025040F" w:rsidRPr="00572FA1" w:rsidTr="00572FA1">
        <w:trPr>
          <w:trHeight w:val="30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572FA1" w:rsidRDefault="0025040F" w:rsidP="00572FA1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572FA1" w:rsidRDefault="0025040F" w:rsidP="00572FA1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720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572FA1" w:rsidRDefault="0025040F" w:rsidP="00572FA1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000 01050200000000600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572FA1" w:rsidRDefault="0025040F" w:rsidP="00572FA1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9 321 135,93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572FA1" w:rsidRDefault="0025040F" w:rsidP="00572FA1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8 527 964,75</w:t>
            </w:r>
          </w:p>
        </w:tc>
      </w:tr>
      <w:tr w:rsidR="0025040F" w:rsidRPr="00572FA1" w:rsidTr="00572FA1">
        <w:trPr>
          <w:trHeight w:val="30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572FA1" w:rsidRDefault="0025040F" w:rsidP="00572FA1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572FA1" w:rsidRDefault="0025040F" w:rsidP="00572FA1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720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572FA1" w:rsidRDefault="0025040F" w:rsidP="00572FA1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000 01050201000000610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572FA1" w:rsidRDefault="0025040F" w:rsidP="00572FA1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9 321 135,93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572FA1" w:rsidRDefault="0025040F" w:rsidP="00572FA1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8 527 964,75</w:t>
            </w:r>
          </w:p>
        </w:tc>
      </w:tr>
      <w:tr w:rsidR="0025040F" w:rsidRPr="00572FA1" w:rsidTr="00572FA1">
        <w:trPr>
          <w:trHeight w:val="30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572FA1" w:rsidRDefault="0025040F" w:rsidP="00572FA1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572FA1" w:rsidRDefault="0025040F" w:rsidP="00572FA1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720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572FA1" w:rsidRDefault="0025040F" w:rsidP="00572FA1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000 01050201100000610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572FA1" w:rsidRDefault="0025040F" w:rsidP="00572FA1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9 321 135,93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572FA1" w:rsidRDefault="0025040F" w:rsidP="00572FA1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8 527 964,75</w:t>
            </w:r>
          </w:p>
        </w:tc>
      </w:tr>
      <w:tr w:rsidR="0025040F" w:rsidRPr="00572FA1" w:rsidTr="00572FA1">
        <w:trPr>
          <w:trHeight w:val="30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572FA1" w:rsidRDefault="0025040F" w:rsidP="00572F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572FA1" w:rsidRDefault="0025040F" w:rsidP="00572FA1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700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572FA1" w:rsidRDefault="0025040F" w:rsidP="00572FA1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000 01060000000000000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572FA1" w:rsidRDefault="0025040F" w:rsidP="00572FA1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572FA1" w:rsidRDefault="0025040F" w:rsidP="00572FA1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5040F" w:rsidRPr="00572FA1" w:rsidTr="00572FA1">
        <w:trPr>
          <w:trHeight w:val="30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572FA1" w:rsidRDefault="0025040F" w:rsidP="00572F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572FA1" w:rsidRDefault="0025040F" w:rsidP="00572FA1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572FA1" w:rsidRDefault="0025040F" w:rsidP="00572FA1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000 01060000000000500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572FA1" w:rsidRDefault="0025040F" w:rsidP="00572FA1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572FA1" w:rsidRDefault="0025040F" w:rsidP="00572FA1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5040F" w:rsidRPr="00572FA1" w:rsidTr="00572FA1">
        <w:trPr>
          <w:trHeight w:val="30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572FA1" w:rsidRDefault="0025040F" w:rsidP="00572F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572FA1" w:rsidRDefault="0025040F" w:rsidP="00572FA1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572FA1" w:rsidRDefault="0025040F" w:rsidP="00572F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572FA1" w:rsidRDefault="0025040F" w:rsidP="00572FA1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572FA1" w:rsidRDefault="0025040F" w:rsidP="00572FA1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5040F" w:rsidRPr="00572FA1" w:rsidTr="00572FA1">
        <w:trPr>
          <w:trHeight w:val="30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572FA1" w:rsidRDefault="0025040F" w:rsidP="00572F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572FA1" w:rsidRDefault="0025040F" w:rsidP="00572FA1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720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572FA1" w:rsidRDefault="0025040F" w:rsidP="00572FA1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000 01060000000000600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572FA1" w:rsidRDefault="0025040F" w:rsidP="00572FA1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572FA1" w:rsidRDefault="0025040F" w:rsidP="00572FA1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5040F" w:rsidRPr="00572FA1" w:rsidTr="00572FA1">
        <w:trPr>
          <w:trHeight w:val="30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572FA1" w:rsidRDefault="0025040F" w:rsidP="00572F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572FA1" w:rsidRDefault="0025040F" w:rsidP="00572FA1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720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572FA1" w:rsidRDefault="0025040F" w:rsidP="00572F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572FA1" w:rsidRDefault="0025040F" w:rsidP="00572FA1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40F" w:rsidRPr="00572FA1" w:rsidRDefault="0025040F" w:rsidP="00572FA1">
            <w:pPr>
              <w:jc w:val="center"/>
              <w:rPr>
                <w:color w:val="000000"/>
                <w:sz w:val="20"/>
                <w:szCs w:val="20"/>
              </w:rPr>
            </w:pPr>
            <w:r w:rsidRPr="00572FA1"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:rsidR="0025040F" w:rsidRPr="00572FA1" w:rsidRDefault="0025040F" w:rsidP="00B96524">
      <w:pPr>
        <w:rPr>
          <w:sz w:val="20"/>
          <w:szCs w:val="20"/>
        </w:rPr>
      </w:pPr>
    </w:p>
    <w:p w:rsidR="0025040F" w:rsidRPr="00572FA1" w:rsidRDefault="0025040F" w:rsidP="00B96524">
      <w:pPr>
        <w:rPr>
          <w:sz w:val="20"/>
          <w:szCs w:val="20"/>
        </w:rPr>
      </w:pPr>
    </w:p>
    <w:sectPr w:rsidR="0025040F" w:rsidRPr="00572FA1" w:rsidSect="00E54237">
      <w:pgSz w:w="11906" w:h="16838" w:code="9"/>
      <w:pgMar w:top="1134" w:right="707" w:bottom="1134" w:left="125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2551" w:rsidRDefault="00302551" w:rsidP="00AC7AED">
      <w:r>
        <w:separator/>
      </w:r>
    </w:p>
  </w:endnote>
  <w:endnote w:type="continuationSeparator" w:id="1">
    <w:p w:rsidR="00302551" w:rsidRDefault="00302551" w:rsidP="00AC7A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2551" w:rsidRDefault="00302551" w:rsidP="00AC7AED">
      <w:r>
        <w:separator/>
      </w:r>
    </w:p>
  </w:footnote>
  <w:footnote w:type="continuationSeparator" w:id="1">
    <w:p w:rsidR="00302551" w:rsidRDefault="00302551" w:rsidP="00AC7A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22C87"/>
    <w:multiLevelType w:val="multilevel"/>
    <w:tmpl w:val="2838702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3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95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92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5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5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49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0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160"/>
      </w:pPr>
      <w:rPr>
        <w:rFonts w:cs="Times New Roman" w:hint="default"/>
      </w:rPr>
    </w:lvl>
  </w:abstractNum>
  <w:abstractNum w:abstractNumId="1">
    <w:nsid w:val="4A153F72"/>
    <w:multiLevelType w:val="hybridMultilevel"/>
    <w:tmpl w:val="A4A288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ttachedTemplate r:id="rId1"/>
  <w:stylePaneFormatFilter w:val="3F01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BF34D2"/>
    <w:rsid w:val="00001095"/>
    <w:rsid w:val="0000125C"/>
    <w:rsid w:val="00017A81"/>
    <w:rsid w:val="00021FC6"/>
    <w:rsid w:val="000222EB"/>
    <w:rsid w:val="000372FA"/>
    <w:rsid w:val="0004610D"/>
    <w:rsid w:val="000551F8"/>
    <w:rsid w:val="00070DA2"/>
    <w:rsid w:val="000729F5"/>
    <w:rsid w:val="000732C0"/>
    <w:rsid w:val="00094AA2"/>
    <w:rsid w:val="000C573F"/>
    <w:rsid w:val="000D56C4"/>
    <w:rsid w:val="001100FA"/>
    <w:rsid w:val="00120334"/>
    <w:rsid w:val="00126742"/>
    <w:rsid w:val="00127266"/>
    <w:rsid w:val="00145704"/>
    <w:rsid w:val="0014648B"/>
    <w:rsid w:val="001500A7"/>
    <w:rsid w:val="00152A4A"/>
    <w:rsid w:val="00161C0C"/>
    <w:rsid w:val="00164C70"/>
    <w:rsid w:val="0016647A"/>
    <w:rsid w:val="001766B7"/>
    <w:rsid w:val="0018571E"/>
    <w:rsid w:val="001A4813"/>
    <w:rsid w:val="001B2C3C"/>
    <w:rsid w:val="001B7275"/>
    <w:rsid w:val="001B73B5"/>
    <w:rsid w:val="001C6852"/>
    <w:rsid w:val="001C77A5"/>
    <w:rsid w:val="001D65CE"/>
    <w:rsid w:val="001D7F51"/>
    <w:rsid w:val="001E3CD8"/>
    <w:rsid w:val="00201842"/>
    <w:rsid w:val="0022419F"/>
    <w:rsid w:val="00225D58"/>
    <w:rsid w:val="00240373"/>
    <w:rsid w:val="00247B23"/>
    <w:rsid w:val="0025040F"/>
    <w:rsid w:val="0025172F"/>
    <w:rsid w:val="00263825"/>
    <w:rsid w:val="0026688E"/>
    <w:rsid w:val="002710D0"/>
    <w:rsid w:val="0028013E"/>
    <w:rsid w:val="00282D1D"/>
    <w:rsid w:val="00295BD0"/>
    <w:rsid w:val="00295F24"/>
    <w:rsid w:val="002A0B95"/>
    <w:rsid w:val="002B1FFD"/>
    <w:rsid w:val="002B3E6C"/>
    <w:rsid w:val="00302551"/>
    <w:rsid w:val="00331172"/>
    <w:rsid w:val="003328FC"/>
    <w:rsid w:val="00347FB8"/>
    <w:rsid w:val="00351A03"/>
    <w:rsid w:val="00352839"/>
    <w:rsid w:val="0035313C"/>
    <w:rsid w:val="003762AD"/>
    <w:rsid w:val="0038089F"/>
    <w:rsid w:val="00380AAC"/>
    <w:rsid w:val="003818D6"/>
    <w:rsid w:val="00386139"/>
    <w:rsid w:val="003A4E2D"/>
    <w:rsid w:val="003B1DED"/>
    <w:rsid w:val="003B58CE"/>
    <w:rsid w:val="003C1F9B"/>
    <w:rsid w:val="003C4A54"/>
    <w:rsid w:val="003E4C80"/>
    <w:rsid w:val="003F1264"/>
    <w:rsid w:val="003F2014"/>
    <w:rsid w:val="0040346A"/>
    <w:rsid w:val="00404976"/>
    <w:rsid w:val="00406753"/>
    <w:rsid w:val="00421929"/>
    <w:rsid w:val="00427A7F"/>
    <w:rsid w:val="00427F47"/>
    <w:rsid w:val="00431A21"/>
    <w:rsid w:val="0043454D"/>
    <w:rsid w:val="00440474"/>
    <w:rsid w:val="004569A9"/>
    <w:rsid w:val="004605C5"/>
    <w:rsid w:val="00462C6B"/>
    <w:rsid w:val="004866E8"/>
    <w:rsid w:val="004A12EE"/>
    <w:rsid w:val="004A2639"/>
    <w:rsid w:val="004A2E05"/>
    <w:rsid w:val="004B7674"/>
    <w:rsid w:val="004D0BB9"/>
    <w:rsid w:val="004E6D67"/>
    <w:rsid w:val="004F6E24"/>
    <w:rsid w:val="00502B00"/>
    <w:rsid w:val="00504B81"/>
    <w:rsid w:val="005142E5"/>
    <w:rsid w:val="005348BC"/>
    <w:rsid w:val="0053678D"/>
    <w:rsid w:val="00541A04"/>
    <w:rsid w:val="00564D60"/>
    <w:rsid w:val="0057088C"/>
    <w:rsid w:val="00572FA1"/>
    <w:rsid w:val="00580328"/>
    <w:rsid w:val="0059619A"/>
    <w:rsid w:val="005A3058"/>
    <w:rsid w:val="005A58AC"/>
    <w:rsid w:val="005B34D3"/>
    <w:rsid w:val="005B636D"/>
    <w:rsid w:val="005D14F9"/>
    <w:rsid w:val="005D18B7"/>
    <w:rsid w:val="005D445B"/>
    <w:rsid w:val="005F08EB"/>
    <w:rsid w:val="005F2B7D"/>
    <w:rsid w:val="00601C36"/>
    <w:rsid w:val="006076AA"/>
    <w:rsid w:val="00612BCF"/>
    <w:rsid w:val="0061589E"/>
    <w:rsid w:val="006254B1"/>
    <w:rsid w:val="0063182B"/>
    <w:rsid w:val="006340C7"/>
    <w:rsid w:val="006439AB"/>
    <w:rsid w:val="006525B9"/>
    <w:rsid w:val="00660676"/>
    <w:rsid w:val="00660FB7"/>
    <w:rsid w:val="00674157"/>
    <w:rsid w:val="0067732D"/>
    <w:rsid w:val="006E62CC"/>
    <w:rsid w:val="006F5D73"/>
    <w:rsid w:val="006F6682"/>
    <w:rsid w:val="00701AAC"/>
    <w:rsid w:val="00703EE6"/>
    <w:rsid w:val="0070710D"/>
    <w:rsid w:val="00710320"/>
    <w:rsid w:val="00726623"/>
    <w:rsid w:val="007268E2"/>
    <w:rsid w:val="00727053"/>
    <w:rsid w:val="00737D11"/>
    <w:rsid w:val="007475CB"/>
    <w:rsid w:val="00754F66"/>
    <w:rsid w:val="007565FD"/>
    <w:rsid w:val="00761C40"/>
    <w:rsid w:val="00765770"/>
    <w:rsid w:val="00767C4B"/>
    <w:rsid w:val="007777ED"/>
    <w:rsid w:val="007814FF"/>
    <w:rsid w:val="007833E9"/>
    <w:rsid w:val="0078790B"/>
    <w:rsid w:val="007C253B"/>
    <w:rsid w:val="007D3E96"/>
    <w:rsid w:val="007D68BA"/>
    <w:rsid w:val="007E5E45"/>
    <w:rsid w:val="007F17D9"/>
    <w:rsid w:val="00803114"/>
    <w:rsid w:val="00836B63"/>
    <w:rsid w:val="008427D4"/>
    <w:rsid w:val="00847971"/>
    <w:rsid w:val="00855026"/>
    <w:rsid w:val="00861533"/>
    <w:rsid w:val="008640BA"/>
    <w:rsid w:val="008645C4"/>
    <w:rsid w:val="00885C0C"/>
    <w:rsid w:val="008879C2"/>
    <w:rsid w:val="0089055C"/>
    <w:rsid w:val="00891C1B"/>
    <w:rsid w:val="008A2383"/>
    <w:rsid w:val="008B0B2A"/>
    <w:rsid w:val="008B2304"/>
    <w:rsid w:val="008C6E79"/>
    <w:rsid w:val="008D4D58"/>
    <w:rsid w:val="008E0ACB"/>
    <w:rsid w:val="008F1A9F"/>
    <w:rsid w:val="00913EEF"/>
    <w:rsid w:val="00915A6C"/>
    <w:rsid w:val="00923EEA"/>
    <w:rsid w:val="0092770A"/>
    <w:rsid w:val="00933D8C"/>
    <w:rsid w:val="009359D7"/>
    <w:rsid w:val="00940F07"/>
    <w:rsid w:val="00946D35"/>
    <w:rsid w:val="0095756D"/>
    <w:rsid w:val="0096371C"/>
    <w:rsid w:val="009674E8"/>
    <w:rsid w:val="00981129"/>
    <w:rsid w:val="00985512"/>
    <w:rsid w:val="00987E7C"/>
    <w:rsid w:val="00992B12"/>
    <w:rsid w:val="00995C99"/>
    <w:rsid w:val="009A1363"/>
    <w:rsid w:val="009D5E9B"/>
    <w:rsid w:val="009D6EC7"/>
    <w:rsid w:val="009E11B1"/>
    <w:rsid w:val="009F18B2"/>
    <w:rsid w:val="00A00D66"/>
    <w:rsid w:val="00A0341F"/>
    <w:rsid w:val="00A03886"/>
    <w:rsid w:val="00A37098"/>
    <w:rsid w:val="00A43877"/>
    <w:rsid w:val="00A455BE"/>
    <w:rsid w:val="00A45B3D"/>
    <w:rsid w:val="00A6344F"/>
    <w:rsid w:val="00A90BAE"/>
    <w:rsid w:val="00AA3B2A"/>
    <w:rsid w:val="00AB35D6"/>
    <w:rsid w:val="00AB64B1"/>
    <w:rsid w:val="00AB6F6C"/>
    <w:rsid w:val="00AB70C2"/>
    <w:rsid w:val="00AC0161"/>
    <w:rsid w:val="00AC5D83"/>
    <w:rsid w:val="00AC7AED"/>
    <w:rsid w:val="00AD18CD"/>
    <w:rsid w:val="00AD60B3"/>
    <w:rsid w:val="00AE6E03"/>
    <w:rsid w:val="00B05299"/>
    <w:rsid w:val="00B10855"/>
    <w:rsid w:val="00B10E32"/>
    <w:rsid w:val="00B12E3D"/>
    <w:rsid w:val="00B13C35"/>
    <w:rsid w:val="00B148C9"/>
    <w:rsid w:val="00B15994"/>
    <w:rsid w:val="00B208B5"/>
    <w:rsid w:val="00B232C0"/>
    <w:rsid w:val="00B544D1"/>
    <w:rsid w:val="00B55CC4"/>
    <w:rsid w:val="00B61618"/>
    <w:rsid w:val="00B63CAC"/>
    <w:rsid w:val="00B8404B"/>
    <w:rsid w:val="00B95346"/>
    <w:rsid w:val="00B96524"/>
    <w:rsid w:val="00BA01FC"/>
    <w:rsid w:val="00BA7AD0"/>
    <w:rsid w:val="00BB2258"/>
    <w:rsid w:val="00BB6B2A"/>
    <w:rsid w:val="00BB77DC"/>
    <w:rsid w:val="00BC2E33"/>
    <w:rsid w:val="00BD770A"/>
    <w:rsid w:val="00BE116F"/>
    <w:rsid w:val="00BE1E38"/>
    <w:rsid w:val="00BF0F14"/>
    <w:rsid w:val="00BF34D2"/>
    <w:rsid w:val="00C00A1E"/>
    <w:rsid w:val="00C13819"/>
    <w:rsid w:val="00C25E6A"/>
    <w:rsid w:val="00C30841"/>
    <w:rsid w:val="00C37295"/>
    <w:rsid w:val="00C45CDA"/>
    <w:rsid w:val="00C46B95"/>
    <w:rsid w:val="00C5325A"/>
    <w:rsid w:val="00C61B37"/>
    <w:rsid w:val="00C81760"/>
    <w:rsid w:val="00C87145"/>
    <w:rsid w:val="00CA4EBC"/>
    <w:rsid w:val="00CB18E5"/>
    <w:rsid w:val="00CB2E85"/>
    <w:rsid w:val="00CC2CEA"/>
    <w:rsid w:val="00CC5541"/>
    <w:rsid w:val="00CD2543"/>
    <w:rsid w:val="00CD3F63"/>
    <w:rsid w:val="00CE428C"/>
    <w:rsid w:val="00CE6AEC"/>
    <w:rsid w:val="00CE7717"/>
    <w:rsid w:val="00D060F0"/>
    <w:rsid w:val="00D077D3"/>
    <w:rsid w:val="00D11976"/>
    <w:rsid w:val="00D24604"/>
    <w:rsid w:val="00D35B35"/>
    <w:rsid w:val="00D41F46"/>
    <w:rsid w:val="00D4277D"/>
    <w:rsid w:val="00D5477D"/>
    <w:rsid w:val="00D561AD"/>
    <w:rsid w:val="00D6428B"/>
    <w:rsid w:val="00D678A1"/>
    <w:rsid w:val="00D767C1"/>
    <w:rsid w:val="00D847B2"/>
    <w:rsid w:val="00D9369E"/>
    <w:rsid w:val="00DA60D7"/>
    <w:rsid w:val="00DC0BC9"/>
    <w:rsid w:val="00DC1706"/>
    <w:rsid w:val="00DE24F1"/>
    <w:rsid w:val="00E00690"/>
    <w:rsid w:val="00E031E3"/>
    <w:rsid w:val="00E04B70"/>
    <w:rsid w:val="00E33B72"/>
    <w:rsid w:val="00E43B10"/>
    <w:rsid w:val="00E459C1"/>
    <w:rsid w:val="00E47486"/>
    <w:rsid w:val="00E53410"/>
    <w:rsid w:val="00E54237"/>
    <w:rsid w:val="00E55775"/>
    <w:rsid w:val="00E5655B"/>
    <w:rsid w:val="00E639CE"/>
    <w:rsid w:val="00E6479B"/>
    <w:rsid w:val="00E939AA"/>
    <w:rsid w:val="00E9527E"/>
    <w:rsid w:val="00EB2A78"/>
    <w:rsid w:val="00EC5A9E"/>
    <w:rsid w:val="00ED0C37"/>
    <w:rsid w:val="00ED5145"/>
    <w:rsid w:val="00ED5C75"/>
    <w:rsid w:val="00ED7624"/>
    <w:rsid w:val="00EE1D67"/>
    <w:rsid w:val="00EE370D"/>
    <w:rsid w:val="00EE6958"/>
    <w:rsid w:val="00F16BEE"/>
    <w:rsid w:val="00F24164"/>
    <w:rsid w:val="00F25191"/>
    <w:rsid w:val="00F272A2"/>
    <w:rsid w:val="00F30341"/>
    <w:rsid w:val="00F311D4"/>
    <w:rsid w:val="00F347AA"/>
    <w:rsid w:val="00F42A9F"/>
    <w:rsid w:val="00F44F74"/>
    <w:rsid w:val="00F55D78"/>
    <w:rsid w:val="00F745C2"/>
    <w:rsid w:val="00F766C8"/>
    <w:rsid w:val="00F911CB"/>
    <w:rsid w:val="00FA114B"/>
    <w:rsid w:val="00FA20F6"/>
    <w:rsid w:val="00FA5CA7"/>
    <w:rsid w:val="00FC66AD"/>
    <w:rsid w:val="00FC6E1E"/>
    <w:rsid w:val="00FD64D5"/>
    <w:rsid w:val="00FD6D16"/>
    <w:rsid w:val="00FD792C"/>
    <w:rsid w:val="00FD7C0D"/>
    <w:rsid w:val="00FE0CFB"/>
    <w:rsid w:val="00FE1B46"/>
    <w:rsid w:val="00FE4809"/>
    <w:rsid w:val="00FE4E66"/>
    <w:rsid w:val="00FF2712"/>
    <w:rsid w:val="00FF3231"/>
    <w:rsid w:val="00FF5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1F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E6D67"/>
    <w:pPr>
      <w:keepNext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060F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F3034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8571E"/>
    <w:rPr>
      <w:rFonts w:cs="Times New Roman"/>
      <w:sz w:val="28"/>
      <w:szCs w:val="28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D9369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D9369E"/>
    <w:rPr>
      <w:rFonts w:asciiTheme="minorHAnsi" w:eastAsiaTheme="minorEastAsia" w:hAnsiTheme="minorHAnsi" w:cstheme="minorBidi"/>
      <w:b/>
      <w:bCs/>
    </w:rPr>
  </w:style>
  <w:style w:type="paragraph" w:customStyle="1" w:styleId="ConsPlusNormal">
    <w:name w:val="ConsPlusNormal"/>
    <w:uiPriority w:val="99"/>
    <w:rsid w:val="004E6D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Normal">
    <w:name w:val="ConsNormal"/>
    <w:uiPriority w:val="99"/>
    <w:rsid w:val="004E6D6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E6D6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"/>
    <w:basedOn w:val="a"/>
    <w:link w:val="a4"/>
    <w:uiPriority w:val="99"/>
    <w:rsid w:val="00D060F0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D9369E"/>
    <w:rPr>
      <w:rFonts w:cs="Times New Roman"/>
      <w:sz w:val="24"/>
      <w:szCs w:val="24"/>
    </w:rPr>
  </w:style>
  <w:style w:type="paragraph" w:styleId="a5">
    <w:name w:val="header"/>
    <w:basedOn w:val="a"/>
    <w:link w:val="a6"/>
    <w:uiPriority w:val="99"/>
    <w:rsid w:val="00D060F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D9369E"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D060F0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20184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18571E"/>
    <w:rPr>
      <w:rFonts w:ascii="Tahoma" w:hAnsi="Tahoma" w:cs="Tahoma"/>
      <w:sz w:val="16"/>
      <w:szCs w:val="16"/>
      <w:lang w:val="ru-RU" w:eastAsia="ru-RU" w:bidi="ar-SA"/>
    </w:rPr>
  </w:style>
  <w:style w:type="character" w:styleId="aa">
    <w:name w:val="Hyperlink"/>
    <w:basedOn w:val="a0"/>
    <w:uiPriority w:val="99"/>
    <w:rsid w:val="002710D0"/>
    <w:rPr>
      <w:rFonts w:cs="Times New Roman"/>
      <w:color w:val="0000FF"/>
      <w:u w:val="single"/>
    </w:rPr>
  </w:style>
  <w:style w:type="character" w:styleId="ab">
    <w:name w:val="FollowedHyperlink"/>
    <w:basedOn w:val="a0"/>
    <w:uiPriority w:val="99"/>
    <w:rsid w:val="002710D0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2710D0"/>
    <w:pPr>
      <w:spacing w:before="100" w:beforeAutospacing="1" w:after="100" w:afterAutospacing="1"/>
    </w:pPr>
    <w:rPr>
      <w:sz w:val="28"/>
      <w:szCs w:val="28"/>
    </w:rPr>
  </w:style>
  <w:style w:type="paragraph" w:customStyle="1" w:styleId="xl67">
    <w:name w:val="xl67"/>
    <w:basedOn w:val="a"/>
    <w:uiPriority w:val="99"/>
    <w:rsid w:val="002710D0"/>
    <w:pPr>
      <w:spacing w:before="100" w:beforeAutospacing="1" w:after="100" w:afterAutospacing="1"/>
    </w:pPr>
    <w:rPr>
      <w:sz w:val="28"/>
      <w:szCs w:val="28"/>
    </w:rPr>
  </w:style>
  <w:style w:type="paragraph" w:customStyle="1" w:styleId="xl68">
    <w:name w:val="xl68"/>
    <w:basedOn w:val="a"/>
    <w:uiPriority w:val="99"/>
    <w:rsid w:val="002710D0"/>
    <w:pPr>
      <w:spacing w:before="100" w:beforeAutospacing="1" w:after="100" w:afterAutospacing="1"/>
      <w:jc w:val="right"/>
    </w:pPr>
  </w:style>
  <w:style w:type="paragraph" w:customStyle="1" w:styleId="xl69">
    <w:name w:val="xl69"/>
    <w:basedOn w:val="a"/>
    <w:rsid w:val="00271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271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271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2">
    <w:name w:val="xl72"/>
    <w:basedOn w:val="a"/>
    <w:rsid w:val="00271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73">
    <w:name w:val="xl73"/>
    <w:basedOn w:val="a"/>
    <w:rsid w:val="00271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271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271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271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7">
    <w:name w:val="xl77"/>
    <w:basedOn w:val="a"/>
    <w:rsid w:val="00271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78">
    <w:name w:val="xl78"/>
    <w:basedOn w:val="a"/>
    <w:rsid w:val="00271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271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271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271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2">
    <w:name w:val="xl82"/>
    <w:basedOn w:val="a"/>
    <w:uiPriority w:val="99"/>
    <w:rsid w:val="00271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uiPriority w:val="99"/>
    <w:rsid w:val="002710D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uiPriority w:val="99"/>
    <w:rsid w:val="002710D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uiPriority w:val="99"/>
    <w:rsid w:val="00271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86">
    <w:name w:val="xl86"/>
    <w:basedOn w:val="a"/>
    <w:uiPriority w:val="99"/>
    <w:rsid w:val="00271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87">
    <w:name w:val="xl87"/>
    <w:basedOn w:val="a"/>
    <w:uiPriority w:val="99"/>
    <w:rsid w:val="00271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a"/>
    <w:uiPriority w:val="99"/>
    <w:rsid w:val="00271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uiPriority w:val="99"/>
    <w:rsid w:val="00271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uiPriority w:val="99"/>
    <w:rsid w:val="00271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CC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uiPriority w:val="99"/>
    <w:rsid w:val="002710D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uiPriority w:val="99"/>
    <w:rsid w:val="002710D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3">
    <w:name w:val="xl93"/>
    <w:basedOn w:val="a"/>
    <w:uiPriority w:val="99"/>
    <w:rsid w:val="002710D0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4">
    <w:name w:val="xl94"/>
    <w:basedOn w:val="a"/>
    <w:uiPriority w:val="99"/>
    <w:rsid w:val="002710D0"/>
    <w:pP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95">
    <w:name w:val="xl95"/>
    <w:basedOn w:val="a"/>
    <w:uiPriority w:val="99"/>
    <w:rsid w:val="002710D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"/>
    <w:uiPriority w:val="99"/>
    <w:rsid w:val="002710D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uiPriority w:val="99"/>
    <w:rsid w:val="002710D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8">
    <w:name w:val="xl98"/>
    <w:basedOn w:val="a"/>
    <w:uiPriority w:val="99"/>
    <w:rsid w:val="002710D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9">
    <w:name w:val="xl99"/>
    <w:basedOn w:val="a"/>
    <w:uiPriority w:val="99"/>
    <w:rsid w:val="002710D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0">
    <w:name w:val="xl100"/>
    <w:basedOn w:val="a"/>
    <w:uiPriority w:val="99"/>
    <w:rsid w:val="00271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uiPriority w:val="99"/>
    <w:rsid w:val="002710D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2">
    <w:name w:val="xl102"/>
    <w:basedOn w:val="a"/>
    <w:uiPriority w:val="99"/>
    <w:rsid w:val="002710D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3">
    <w:name w:val="xl103"/>
    <w:basedOn w:val="a"/>
    <w:uiPriority w:val="99"/>
    <w:rsid w:val="002710D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uiPriority w:val="99"/>
    <w:rsid w:val="002710D0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5">
    <w:name w:val="xl105"/>
    <w:basedOn w:val="a"/>
    <w:uiPriority w:val="99"/>
    <w:rsid w:val="002710D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6">
    <w:name w:val="xl106"/>
    <w:basedOn w:val="a"/>
    <w:uiPriority w:val="99"/>
    <w:rsid w:val="002710D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7">
    <w:name w:val="xl107"/>
    <w:basedOn w:val="a"/>
    <w:uiPriority w:val="99"/>
    <w:rsid w:val="002710D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8">
    <w:name w:val="xl108"/>
    <w:basedOn w:val="a"/>
    <w:uiPriority w:val="99"/>
    <w:rsid w:val="002710D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ConsNonformat">
    <w:name w:val="ConsNonformat"/>
    <w:uiPriority w:val="99"/>
    <w:rsid w:val="00BA01F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  <w:lang w:eastAsia="en-US"/>
    </w:rPr>
  </w:style>
  <w:style w:type="paragraph" w:styleId="ac">
    <w:name w:val="footer"/>
    <w:basedOn w:val="a"/>
    <w:link w:val="ad"/>
    <w:uiPriority w:val="99"/>
    <w:semiHidden/>
    <w:unhideWhenUsed/>
    <w:rsid w:val="00AC7AE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AC7AED"/>
    <w:rPr>
      <w:rFonts w:cs="Times New Roman"/>
      <w:sz w:val="24"/>
      <w:szCs w:val="24"/>
    </w:rPr>
  </w:style>
  <w:style w:type="paragraph" w:styleId="ae">
    <w:name w:val="No Spacing"/>
    <w:uiPriority w:val="1"/>
    <w:qFormat/>
    <w:rsid w:val="00FF2712"/>
    <w:pPr>
      <w:spacing w:after="0" w:line="240" w:lineRule="auto"/>
    </w:pPr>
    <w:rPr>
      <w:sz w:val="24"/>
      <w:szCs w:val="24"/>
    </w:rPr>
  </w:style>
  <w:style w:type="paragraph" w:styleId="af">
    <w:name w:val="Normal (Web)"/>
    <w:basedOn w:val="a"/>
    <w:uiPriority w:val="99"/>
    <w:semiHidden/>
    <w:unhideWhenUsed/>
    <w:rsid w:val="003A4E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64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ocuments\&#1057;&#1054;&#1042;&#1045;&#1058;%20&#1044;&#1045;&#1055;&#1059;&#1058;&#1040;&#1058;&#1054;&#1042;\&#1056;&#1077;&#1096;&#1077;&#1085;&#1080;&#1103;%20&#1057;&#1086;&#1074;&#1077;&#1090;&#1072;%20&#1076;&#1077;&#1087;&#1091;&#1090;&#1072;&#1090;&#1086;&#1074;%205%20&#1089;&#1086;&#1079;&#1099;&#1074;&#1072;%202025%20&#1075;&#1086;&#1076;\2026%20&#1075;&#1086;&#1076;\8-&#1077;%20&#1079;&#1072;&#1089;&#1077;&#1076;&#1072;&#1085;&#1080;&#1077;%20&#1087;&#1103;&#1090;&#1086;&#1075;&#1086;%20&#1089;&#1086;&#1079;&#1099;&#1074;&#1072;%202026%20&#1075;&#1086;&#1076;&#1072;\34-&#1088;%20&#1056;&#1077;&#1096;&#1077;&#1085;&#1080;&#1077;%20&#1080;&#1089;&#1087;&#1086;&#1083;&#1085;&#1077;&#1085;&#1080;&#1077;%20&#1073;&#1102;&#1076;&#1078;&#1077;&#1090;&#1072;%202025&#1075;%20&#1040;&#1083;&#1077;&#1082;&#1089;&#1072;&#1085;&#1076;&#1088;&#1086;&#1074;&#1089;&#1082;&#1080;&#1081;%20&#1089;&#1077;&#1083;&#1100;&#1089;&#1086;&#1074;&#1077;&#1090;%20&#1076;&#1083;&#1103;%20&#1087;&#1088;&#1086;&#1075;&#1088;&#1072;&#1084;&#1084;&#1099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1441C-9A6A-4B9E-B307-EC61D6301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34-р Решение исполнение бюджета 2025г Александровский сельсовет для программы</Template>
  <TotalTime>26</TotalTime>
  <Pages>20</Pages>
  <Words>6440</Words>
  <Characters>36710</Characters>
  <Application>Microsoft Office Word</Application>
  <DocSecurity>0</DocSecurity>
  <Lines>305</Lines>
  <Paragraphs>86</Paragraphs>
  <ScaleCrop>false</ScaleCrop>
  <Company>1</Company>
  <LinksUpToDate>false</LinksUpToDate>
  <CharactersWithSpaces>43064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2026-04-29T06:40:00Z</cp:lastPrinted>
  <dcterms:created xsi:type="dcterms:W3CDTF">2026-04-27T07:12:00Z</dcterms:created>
  <dcterms:modified xsi:type="dcterms:W3CDTF">2026-04-29T06:42:00Z</dcterms:modified>
</cp:coreProperties>
</file>